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723" w:rsidRPr="00473FC2" w:rsidRDefault="00171723" w:rsidP="00036025">
      <w:pPr>
        <w:jc w:val="center"/>
        <w:rPr>
          <w:rFonts w:ascii="標楷體" w:eastAsia="標楷體" w:hAnsi="標楷體"/>
          <w:sz w:val="40"/>
          <w:szCs w:val="40"/>
        </w:rPr>
      </w:pPr>
      <w:r w:rsidRPr="00473FC2">
        <w:rPr>
          <w:rFonts w:ascii="標楷體" w:eastAsia="標楷體" w:hAnsi="標楷體" w:hint="eastAsia"/>
          <w:sz w:val="40"/>
          <w:szCs w:val="40"/>
        </w:rPr>
        <w:t>國際獅子會</w:t>
      </w:r>
      <w:r w:rsidRPr="00473FC2">
        <w:rPr>
          <w:rFonts w:ascii="標楷體" w:eastAsia="標楷體" w:hAnsi="標楷體"/>
          <w:sz w:val="40"/>
          <w:szCs w:val="40"/>
        </w:rPr>
        <w:t>300-B2</w:t>
      </w:r>
      <w:r w:rsidRPr="00473FC2">
        <w:rPr>
          <w:rFonts w:ascii="標楷體" w:eastAsia="標楷體" w:hAnsi="標楷體" w:hint="eastAsia"/>
          <w:sz w:val="40"/>
          <w:szCs w:val="40"/>
        </w:rPr>
        <w:t>區</w:t>
      </w:r>
      <w:r w:rsidRPr="00473FC2">
        <w:rPr>
          <w:rFonts w:ascii="標楷體" w:eastAsia="標楷體" w:hAnsi="標楷體"/>
          <w:sz w:val="40"/>
          <w:szCs w:val="40"/>
        </w:rPr>
        <w:t>201</w:t>
      </w:r>
      <w:r>
        <w:rPr>
          <w:rFonts w:ascii="標楷體" w:eastAsia="標楷體" w:hAnsi="標楷體"/>
          <w:sz w:val="40"/>
          <w:szCs w:val="40"/>
        </w:rPr>
        <w:t>5</w:t>
      </w:r>
      <w:r w:rsidRPr="00473FC2">
        <w:rPr>
          <w:rFonts w:ascii="標楷體" w:eastAsia="標楷體" w:hAnsi="標楷體"/>
          <w:sz w:val="40"/>
          <w:szCs w:val="40"/>
        </w:rPr>
        <w:t>~201</w:t>
      </w:r>
      <w:r>
        <w:rPr>
          <w:rFonts w:ascii="標楷體" w:eastAsia="標楷體" w:hAnsi="標楷體"/>
          <w:sz w:val="40"/>
          <w:szCs w:val="40"/>
        </w:rPr>
        <w:t>6</w:t>
      </w:r>
      <w:r w:rsidRPr="00473FC2">
        <w:rPr>
          <w:rFonts w:ascii="標楷體" w:eastAsia="標楷體" w:hAnsi="標楷體" w:hint="eastAsia"/>
          <w:sz w:val="40"/>
          <w:szCs w:val="40"/>
        </w:rPr>
        <w:t>年度</w:t>
      </w:r>
    </w:p>
    <w:p w:rsidR="00171723" w:rsidRPr="00CD2EB8" w:rsidRDefault="00171723" w:rsidP="00036025">
      <w:pPr>
        <w:jc w:val="center"/>
        <w:rPr>
          <w:rFonts w:ascii="標楷體" w:eastAsia="標楷體" w:hAnsi="標楷體"/>
          <w:w w:val="90"/>
          <w:sz w:val="32"/>
          <w:szCs w:val="32"/>
        </w:rPr>
      </w:pPr>
      <w:r w:rsidRPr="00CD2EB8">
        <w:rPr>
          <w:rFonts w:ascii="標楷體" w:eastAsia="標楷體" w:hAnsi="標楷體" w:hint="eastAsia"/>
          <w:w w:val="90"/>
          <w:sz w:val="32"/>
          <w:szCs w:val="32"/>
        </w:rPr>
        <w:t>區內閣、專分區主席、會長、秘書、財務、總管、連絡、助理秘書研習會</w:t>
      </w:r>
      <w:r w:rsidRPr="00CD2EB8">
        <w:rPr>
          <w:rFonts w:ascii="標楷體" w:eastAsia="標楷體" w:hAnsi="標楷體"/>
          <w:w w:val="90"/>
          <w:sz w:val="32"/>
          <w:szCs w:val="32"/>
        </w:rPr>
        <w:t xml:space="preserve"> </w:t>
      </w:r>
      <w:r w:rsidRPr="00CD2EB8">
        <w:rPr>
          <w:rFonts w:ascii="標楷體" w:eastAsia="標楷體" w:hAnsi="標楷體" w:hint="eastAsia"/>
          <w:w w:val="90"/>
          <w:sz w:val="32"/>
          <w:szCs w:val="32"/>
        </w:rPr>
        <w:t>課程表</w:t>
      </w:r>
    </w:p>
    <w:p w:rsidR="00171723" w:rsidRDefault="00171723" w:rsidP="000360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</w:t>
      </w:r>
      <w:r>
        <w:rPr>
          <w:rFonts w:ascii="標楷體" w:eastAsia="標楷體" w:hAnsi="標楷體"/>
        </w:rPr>
        <w:t>:300B2</w:t>
      </w:r>
      <w:r>
        <w:rPr>
          <w:rFonts w:ascii="標楷體" w:eastAsia="標楷體" w:hAnsi="標楷體" w:hint="eastAsia"/>
        </w:rPr>
        <w:t>區總監辦事處</w:t>
      </w:r>
      <w:r>
        <w:rPr>
          <w:rFonts w:ascii="標楷體" w:eastAsia="標楷體" w:hAnsi="標楷體"/>
        </w:rPr>
        <w:t xml:space="preserve">                              </w:t>
      </w:r>
      <w:r>
        <w:rPr>
          <w:rFonts w:ascii="標楷體" w:eastAsia="標楷體" w:hAnsi="標楷體" w:hint="eastAsia"/>
        </w:rPr>
        <w:t>承辦</w:t>
      </w:r>
      <w:r>
        <w:rPr>
          <w:rFonts w:ascii="標楷體" w:eastAsia="標楷體" w:hAnsi="標楷體"/>
        </w:rPr>
        <w:t>: GLT</w:t>
      </w:r>
      <w:r>
        <w:rPr>
          <w:rFonts w:ascii="標楷體" w:eastAsia="標楷體" w:hAnsi="標楷體" w:hint="eastAsia"/>
        </w:rPr>
        <w:t>團隊</w:t>
      </w:r>
      <w:r>
        <w:rPr>
          <w:rFonts w:ascii="標楷體" w:eastAsia="標楷體" w:hAnsi="標楷體"/>
        </w:rPr>
        <w:t xml:space="preserve">          </w:t>
      </w:r>
      <w:r>
        <w:rPr>
          <w:rFonts w:ascii="標楷體" w:eastAsia="標楷體" w:hAnsi="標楷體" w:hint="eastAsia"/>
        </w:rPr>
        <w:t>協辦</w:t>
      </w:r>
      <w:r>
        <w:rPr>
          <w:rFonts w:ascii="標楷體" w:eastAsia="標楷體" w:hAnsi="標楷體"/>
        </w:rPr>
        <w:t xml:space="preserve"> : 300B2</w:t>
      </w:r>
      <w:r>
        <w:rPr>
          <w:rFonts w:ascii="標楷體" w:eastAsia="標楷體" w:hAnsi="標楷體" w:hint="eastAsia"/>
        </w:rPr>
        <w:t>區講師團</w:t>
      </w:r>
    </w:p>
    <w:p w:rsidR="00171723" w:rsidRDefault="00171723" w:rsidP="000360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日期</w:t>
      </w:r>
      <w:r>
        <w:rPr>
          <w:rFonts w:ascii="標楷體" w:eastAsia="標楷體" w:hAnsi="標楷體"/>
        </w:rPr>
        <w:t>:2015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 xml:space="preserve"> 16</w:t>
      </w:r>
      <w:r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/>
        </w:rPr>
        <w:t xml:space="preserve"> (</w:t>
      </w:r>
      <w:r>
        <w:rPr>
          <w:rFonts w:ascii="標楷體" w:eastAsia="標楷體" w:hAnsi="標楷體" w:hint="eastAsia"/>
        </w:rPr>
        <w:t>星期六</w:t>
      </w:r>
      <w:r>
        <w:rPr>
          <w:rFonts w:ascii="標楷體" w:eastAsia="標楷體" w:hAnsi="標楷體"/>
        </w:rPr>
        <w:t xml:space="preserve">)                       </w:t>
      </w:r>
      <w:r>
        <w:rPr>
          <w:rFonts w:ascii="標楷體" w:eastAsia="標楷體" w:hAnsi="標楷體" w:hint="eastAsia"/>
        </w:rPr>
        <w:t>地點</w:t>
      </w:r>
      <w:r>
        <w:rPr>
          <w:rFonts w:ascii="標楷體" w:eastAsia="標楷體" w:hAnsi="標楷體"/>
        </w:rPr>
        <w:t xml:space="preserve">: </w:t>
      </w:r>
      <w:r>
        <w:rPr>
          <w:rFonts w:ascii="標楷體" w:eastAsia="標楷體" w:hAnsi="標楷體" w:hint="eastAsia"/>
        </w:rPr>
        <w:t>中華電信訓練所</w:t>
      </w:r>
    </w:p>
    <w:p w:rsidR="00171723" w:rsidRDefault="00171723" w:rsidP="000360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地址</w:t>
      </w:r>
      <w:r>
        <w:rPr>
          <w:rFonts w:ascii="標楷體" w:eastAsia="標楷體" w:hAnsi="標楷體"/>
        </w:rPr>
        <w:t>:</w:t>
      </w:r>
      <w:r>
        <w:rPr>
          <w:rFonts w:ascii="標楷體" w:eastAsia="標楷體" w:hAnsi="標楷體" w:hint="eastAsia"/>
        </w:rPr>
        <w:t>新北市板橋區民族路</w:t>
      </w:r>
      <w:r>
        <w:rPr>
          <w:rFonts w:ascii="標楷體" w:eastAsia="標楷體" w:hAnsi="標楷體"/>
        </w:rPr>
        <w:t>168</w:t>
      </w:r>
      <w:r>
        <w:rPr>
          <w:rFonts w:ascii="標楷體" w:eastAsia="標楷體" w:hAnsi="標楷體" w:hint="eastAsia"/>
        </w:rPr>
        <w:t>號</w:t>
      </w:r>
      <w:r>
        <w:rPr>
          <w:rFonts w:ascii="標楷體" w:eastAsia="標楷體" w:hAnsi="標楷體"/>
        </w:rPr>
        <w:t xml:space="preserve">                        </w:t>
      </w:r>
      <w:r>
        <w:rPr>
          <w:rFonts w:ascii="標楷體" w:eastAsia="標楷體" w:hAnsi="標楷體" w:hint="eastAsia"/>
        </w:rPr>
        <w:t>電話</w:t>
      </w:r>
      <w:r>
        <w:rPr>
          <w:rFonts w:ascii="標楷體" w:eastAsia="標楷體" w:hAnsi="標楷體"/>
        </w:rPr>
        <w:t>: (02) 2963-9589</w:t>
      </w:r>
      <w:bookmarkStart w:id="0" w:name="_GoBack"/>
      <w:bookmarkEnd w:id="0"/>
    </w:p>
    <w:p w:rsidR="00171723" w:rsidRPr="00D32504" w:rsidRDefault="00171723" w:rsidP="00CD2EB8">
      <w:pPr>
        <w:tabs>
          <w:tab w:val="left" w:pos="6521"/>
        </w:tabs>
        <w:jc w:val="center"/>
        <w:rPr>
          <w:rFonts w:ascii="標楷體" w:eastAsia="標楷體" w:hAnsi="標楷體"/>
          <w:sz w:val="32"/>
          <w:szCs w:val="32"/>
        </w:rPr>
      </w:pPr>
      <w:r w:rsidRPr="00D32504">
        <w:rPr>
          <w:rFonts w:ascii="標楷體" w:eastAsia="標楷體" w:hAnsi="標楷體" w:hint="eastAsia"/>
          <w:sz w:val="32"/>
          <w:szCs w:val="32"/>
        </w:rPr>
        <w:t>課</w:t>
      </w:r>
      <w:r w:rsidRPr="00D32504">
        <w:rPr>
          <w:rFonts w:ascii="標楷體" w:eastAsia="標楷體" w:hAnsi="標楷體"/>
          <w:sz w:val="32"/>
          <w:szCs w:val="32"/>
        </w:rPr>
        <w:t xml:space="preserve">  </w:t>
      </w:r>
      <w:r w:rsidRPr="00D32504">
        <w:rPr>
          <w:rFonts w:ascii="標楷體" w:eastAsia="標楷體" w:hAnsi="標楷體" w:hint="eastAsia"/>
          <w:sz w:val="32"/>
          <w:szCs w:val="32"/>
        </w:rPr>
        <w:t>程</w:t>
      </w:r>
      <w:r w:rsidRPr="00D32504">
        <w:rPr>
          <w:rFonts w:ascii="標楷體" w:eastAsia="標楷體" w:hAnsi="標楷體"/>
          <w:sz w:val="32"/>
          <w:szCs w:val="32"/>
        </w:rPr>
        <w:t xml:space="preserve">  </w:t>
      </w:r>
      <w:r w:rsidRPr="00D32504">
        <w:rPr>
          <w:rFonts w:ascii="標楷體" w:eastAsia="標楷體" w:hAnsi="標楷體" w:hint="eastAsia"/>
          <w:sz w:val="32"/>
          <w:szCs w:val="32"/>
        </w:rPr>
        <w:t>表</w:t>
      </w:r>
    </w:p>
    <w:tbl>
      <w:tblPr>
        <w:tblW w:w="1502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1559"/>
        <w:gridCol w:w="2126"/>
        <w:gridCol w:w="2552"/>
        <w:gridCol w:w="850"/>
        <w:gridCol w:w="2268"/>
        <w:gridCol w:w="426"/>
        <w:gridCol w:w="2693"/>
        <w:gridCol w:w="1843"/>
      </w:tblGrid>
      <w:tr w:rsidR="00171723" w:rsidRPr="00373F5A" w:rsidTr="00C27490">
        <w:trPr>
          <w:trHeight w:val="495"/>
        </w:trPr>
        <w:tc>
          <w:tcPr>
            <w:tcW w:w="709" w:type="dxa"/>
          </w:tcPr>
          <w:p w:rsidR="00171723" w:rsidRPr="00373F5A" w:rsidRDefault="00171723" w:rsidP="009E54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59" w:type="dxa"/>
          </w:tcPr>
          <w:p w:rsidR="00171723" w:rsidRPr="00373F5A" w:rsidRDefault="00171723" w:rsidP="009E5496">
            <w:pPr>
              <w:jc w:val="center"/>
              <w:rPr>
                <w:rFonts w:ascii="標楷體" w:eastAsia="標楷體" w:hAnsi="標楷體"/>
              </w:rPr>
            </w:pPr>
            <w:r w:rsidRPr="00373F5A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126" w:type="dxa"/>
          </w:tcPr>
          <w:p w:rsidR="00171723" w:rsidRPr="00B77801" w:rsidRDefault="00171723" w:rsidP="00960183">
            <w:pPr>
              <w:jc w:val="center"/>
              <w:rPr>
                <w:rFonts w:ascii="新細明體"/>
                <w:b/>
              </w:rPr>
            </w:pPr>
            <w:r>
              <w:rPr>
                <w:rFonts w:ascii="標楷體" w:eastAsia="標楷體" w:hAnsi="標楷體" w:hint="eastAsia"/>
              </w:rPr>
              <w:t>授課職別名稱</w:t>
            </w:r>
          </w:p>
        </w:tc>
        <w:tc>
          <w:tcPr>
            <w:tcW w:w="2552" w:type="dxa"/>
          </w:tcPr>
          <w:p w:rsidR="00171723" w:rsidRPr="00373F5A" w:rsidRDefault="00171723" w:rsidP="009601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授課教室</w:t>
            </w:r>
          </w:p>
        </w:tc>
        <w:tc>
          <w:tcPr>
            <w:tcW w:w="3544" w:type="dxa"/>
            <w:gridSpan w:val="3"/>
          </w:tcPr>
          <w:p w:rsidR="00171723" w:rsidRPr="00373F5A" w:rsidRDefault="00171723" w:rsidP="009E54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2693" w:type="dxa"/>
          </w:tcPr>
          <w:p w:rsidR="00171723" w:rsidRPr="00960183" w:rsidRDefault="00171723" w:rsidP="009E54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課程</w:t>
            </w:r>
            <w:r w:rsidRPr="00373F5A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1843" w:type="dxa"/>
          </w:tcPr>
          <w:p w:rsidR="00171723" w:rsidRPr="00373F5A" w:rsidRDefault="00171723" w:rsidP="009E54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171723" w:rsidRPr="00373F5A" w:rsidTr="00C27490">
        <w:trPr>
          <w:trHeight w:val="929"/>
        </w:trPr>
        <w:tc>
          <w:tcPr>
            <w:tcW w:w="709" w:type="dxa"/>
            <w:vMerge w:val="restart"/>
          </w:tcPr>
          <w:p w:rsidR="00171723" w:rsidRDefault="00171723" w:rsidP="009E5496">
            <w:pPr>
              <w:rPr>
                <w:rFonts w:ascii="標楷體" w:eastAsia="標楷體" w:hAnsi="標楷體"/>
                <w:b/>
              </w:rPr>
            </w:pPr>
          </w:p>
          <w:p w:rsidR="00171723" w:rsidRDefault="00171723" w:rsidP="009E5496">
            <w:pPr>
              <w:rPr>
                <w:rFonts w:ascii="標楷體" w:eastAsia="標楷體" w:hAnsi="標楷體"/>
                <w:b/>
              </w:rPr>
            </w:pPr>
          </w:p>
          <w:p w:rsidR="00171723" w:rsidRDefault="00171723" w:rsidP="009E5496">
            <w:pPr>
              <w:rPr>
                <w:rFonts w:ascii="標楷體" w:eastAsia="標楷體" w:hAnsi="標楷體"/>
                <w:b/>
              </w:rPr>
            </w:pPr>
          </w:p>
          <w:p w:rsidR="00171723" w:rsidRDefault="00171723" w:rsidP="009E5496">
            <w:pPr>
              <w:rPr>
                <w:rFonts w:ascii="標楷體" w:eastAsia="標楷體" w:hAnsi="標楷體"/>
                <w:b/>
              </w:rPr>
            </w:pPr>
          </w:p>
          <w:p w:rsidR="00171723" w:rsidRDefault="00171723" w:rsidP="00B7780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5</w:t>
            </w:r>
          </w:p>
          <w:p w:rsidR="00171723" w:rsidRDefault="00171723" w:rsidP="00B7780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月</w:t>
            </w:r>
          </w:p>
          <w:p w:rsidR="00171723" w:rsidRDefault="00171723" w:rsidP="00B7780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16</w:t>
            </w:r>
          </w:p>
          <w:p w:rsidR="00171723" w:rsidRDefault="00171723" w:rsidP="00B7780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日</w:t>
            </w:r>
          </w:p>
          <w:p w:rsidR="00171723" w:rsidRDefault="00171723" w:rsidP="00B7780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︿</w:t>
            </w:r>
          </w:p>
          <w:p w:rsidR="00171723" w:rsidRDefault="00171723" w:rsidP="00B7780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星</w:t>
            </w:r>
          </w:p>
          <w:p w:rsidR="00171723" w:rsidRDefault="00171723" w:rsidP="00B7780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期</w:t>
            </w:r>
          </w:p>
          <w:p w:rsidR="00171723" w:rsidRDefault="00171723" w:rsidP="00B7780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六</w:t>
            </w:r>
          </w:p>
          <w:p w:rsidR="00171723" w:rsidRDefault="00171723" w:rsidP="00B7780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﹀</w:t>
            </w:r>
          </w:p>
          <w:p w:rsidR="00171723" w:rsidRPr="00B77801" w:rsidRDefault="00171723" w:rsidP="00B7780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</w:tcPr>
          <w:p w:rsidR="00171723" w:rsidRDefault="00171723" w:rsidP="009E5496">
            <w:pPr>
              <w:rPr>
                <w:rFonts w:ascii="標楷體" w:eastAsia="標楷體" w:hAnsi="標楷體"/>
              </w:rPr>
            </w:pPr>
          </w:p>
          <w:p w:rsidR="00171723" w:rsidRPr="00373F5A" w:rsidRDefault="00171723" w:rsidP="009E54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08:00~08:20</w:t>
            </w:r>
          </w:p>
        </w:tc>
        <w:tc>
          <w:tcPr>
            <w:tcW w:w="2126" w:type="dxa"/>
          </w:tcPr>
          <w:p w:rsidR="00171723" w:rsidRDefault="00171723" w:rsidP="009E54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專分區主席</w:t>
            </w:r>
          </w:p>
          <w:p w:rsidR="00171723" w:rsidRDefault="00171723" w:rsidP="009E54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會長、秘書、財務</w:t>
            </w:r>
          </w:p>
          <w:p w:rsidR="00171723" w:rsidRPr="00373F5A" w:rsidRDefault="00171723" w:rsidP="009E54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總管、連絡</w:t>
            </w:r>
          </w:p>
        </w:tc>
        <w:tc>
          <w:tcPr>
            <w:tcW w:w="2552" w:type="dxa"/>
          </w:tcPr>
          <w:p w:rsidR="00171723" w:rsidRPr="00373F5A" w:rsidRDefault="00171723" w:rsidP="009E5496">
            <w:pPr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3"/>
          </w:tcPr>
          <w:p w:rsidR="00171723" w:rsidRDefault="00171723" w:rsidP="009E5496">
            <w:pPr>
              <w:rPr>
                <w:rFonts w:ascii="標楷體" w:eastAsia="標楷體" w:hAnsi="標楷體"/>
              </w:rPr>
            </w:pPr>
          </w:p>
          <w:p w:rsidR="00171723" w:rsidRPr="00373F5A" w:rsidRDefault="00171723" w:rsidP="00AF0F4C">
            <w:pPr>
              <w:jc w:val="center"/>
              <w:rPr>
                <w:rFonts w:ascii="標楷體" w:eastAsia="標楷體" w:hAnsi="標楷體"/>
              </w:rPr>
            </w:pPr>
            <w:r w:rsidRPr="00373F5A">
              <w:rPr>
                <w:rFonts w:ascii="標楷體" w:eastAsia="標楷體" w:hAnsi="標楷體" w:hint="eastAsia"/>
              </w:rPr>
              <w:t>報到</w:t>
            </w:r>
            <w:r>
              <w:rPr>
                <w:rFonts w:ascii="標楷體" w:eastAsia="標楷體" w:hAnsi="標楷體" w:hint="eastAsia"/>
              </w:rPr>
              <w:t>暨領取資料、聯誼</w:t>
            </w:r>
          </w:p>
        </w:tc>
        <w:tc>
          <w:tcPr>
            <w:tcW w:w="2693" w:type="dxa"/>
          </w:tcPr>
          <w:p w:rsidR="00171723" w:rsidRDefault="00171723" w:rsidP="009E5496">
            <w:pPr>
              <w:rPr>
                <w:rFonts w:ascii="標楷體" w:eastAsia="標楷體" w:hAnsi="標楷體"/>
              </w:rPr>
            </w:pPr>
          </w:p>
          <w:p w:rsidR="00171723" w:rsidRPr="00373F5A" w:rsidRDefault="00171723" w:rsidP="009E54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郭小姐、饒小姐</w:t>
            </w:r>
          </w:p>
        </w:tc>
        <w:tc>
          <w:tcPr>
            <w:tcW w:w="1843" w:type="dxa"/>
          </w:tcPr>
          <w:p w:rsidR="00171723" w:rsidRDefault="00171723" w:rsidP="009140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區內閣</w:t>
            </w:r>
          </w:p>
          <w:p w:rsidR="00171723" w:rsidRPr="00373F5A" w:rsidRDefault="00171723" w:rsidP="009140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講師團</w:t>
            </w:r>
          </w:p>
        </w:tc>
      </w:tr>
      <w:tr w:rsidR="00171723" w:rsidRPr="00373F5A" w:rsidTr="00C27490">
        <w:trPr>
          <w:trHeight w:val="225"/>
        </w:trPr>
        <w:tc>
          <w:tcPr>
            <w:tcW w:w="709" w:type="dxa"/>
            <w:vMerge/>
          </w:tcPr>
          <w:p w:rsidR="00171723" w:rsidRDefault="00171723" w:rsidP="009E5496">
            <w:pPr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 w:val="restart"/>
          </w:tcPr>
          <w:p w:rsidR="00171723" w:rsidRDefault="00171723" w:rsidP="007321AE">
            <w:pPr>
              <w:ind w:firstLineChars="50" w:firstLine="120"/>
              <w:rPr>
                <w:rFonts w:ascii="標楷體" w:eastAsia="標楷體" w:hAnsi="標楷體"/>
              </w:rPr>
            </w:pPr>
          </w:p>
          <w:p w:rsidR="00171723" w:rsidRDefault="00171723" w:rsidP="007321AE">
            <w:pPr>
              <w:ind w:firstLineChars="50" w:firstLine="120"/>
              <w:rPr>
                <w:rFonts w:ascii="標楷體" w:eastAsia="標楷體" w:hAnsi="標楷體"/>
              </w:rPr>
            </w:pPr>
          </w:p>
          <w:p w:rsidR="00171723" w:rsidRDefault="00171723" w:rsidP="007321AE">
            <w:pPr>
              <w:ind w:firstLineChars="50" w:firstLine="120"/>
              <w:rPr>
                <w:rFonts w:ascii="標楷體" w:eastAsia="標楷體" w:hAnsi="標楷體"/>
              </w:rPr>
            </w:pPr>
          </w:p>
          <w:p w:rsidR="00171723" w:rsidRPr="00373F5A" w:rsidRDefault="00171723" w:rsidP="000F145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08:20~08:50</w:t>
            </w:r>
          </w:p>
        </w:tc>
        <w:tc>
          <w:tcPr>
            <w:tcW w:w="2126" w:type="dxa"/>
            <w:vMerge w:val="restart"/>
          </w:tcPr>
          <w:p w:rsidR="00171723" w:rsidRDefault="00171723" w:rsidP="009E5496">
            <w:pPr>
              <w:rPr>
                <w:rFonts w:ascii="標楷體" w:eastAsia="標楷體" w:hAnsi="標楷體"/>
              </w:rPr>
            </w:pPr>
          </w:p>
          <w:p w:rsidR="00171723" w:rsidRDefault="00171723" w:rsidP="009E5496">
            <w:pPr>
              <w:rPr>
                <w:rFonts w:ascii="標楷體" w:eastAsia="標楷體" w:hAnsi="標楷體"/>
              </w:rPr>
            </w:pPr>
          </w:p>
          <w:p w:rsidR="00171723" w:rsidRDefault="00171723" w:rsidP="009E5496">
            <w:pPr>
              <w:rPr>
                <w:rFonts w:ascii="標楷體" w:eastAsia="標楷體" w:hAnsi="標楷體"/>
              </w:rPr>
            </w:pPr>
          </w:p>
          <w:p w:rsidR="00171723" w:rsidRPr="00373F5A" w:rsidRDefault="00171723" w:rsidP="009E54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全體講習人員</w:t>
            </w:r>
          </w:p>
        </w:tc>
        <w:tc>
          <w:tcPr>
            <w:tcW w:w="2552" w:type="dxa"/>
            <w:vMerge w:val="restart"/>
          </w:tcPr>
          <w:p w:rsidR="00171723" w:rsidRDefault="00171723" w:rsidP="007321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</w:p>
          <w:p w:rsidR="00171723" w:rsidRDefault="00171723" w:rsidP="007321AE">
            <w:pPr>
              <w:rPr>
                <w:rFonts w:ascii="標楷體" w:eastAsia="標楷體" w:hAnsi="標楷體"/>
              </w:rPr>
            </w:pPr>
          </w:p>
          <w:p w:rsidR="00171723" w:rsidRDefault="00171723" w:rsidP="00D75F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 w:cs="標楷體" w:hint="eastAsia"/>
              </w:rPr>
              <w:t>板橋會館</w:t>
            </w:r>
          </w:p>
          <w:p w:rsidR="00171723" w:rsidRPr="00373F5A" w:rsidRDefault="00171723" w:rsidP="00D75F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     </w:t>
            </w:r>
            <w:r>
              <w:rPr>
                <w:rFonts w:ascii="標楷體" w:eastAsia="標楷體" w:hAnsi="標楷體" w:cs="標楷體" w:hint="eastAsia"/>
              </w:rPr>
              <w:t>地下一樓</w:t>
            </w:r>
          </w:p>
          <w:p w:rsidR="00171723" w:rsidRPr="00373F5A" w:rsidRDefault="00171723" w:rsidP="009A46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</w:p>
          <w:p w:rsidR="00171723" w:rsidRPr="00373F5A" w:rsidRDefault="00171723" w:rsidP="007321AE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 w:val="restart"/>
          </w:tcPr>
          <w:p w:rsidR="00171723" w:rsidRDefault="00171723" w:rsidP="009E5496">
            <w:pPr>
              <w:rPr>
                <w:rFonts w:ascii="標楷體" w:eastAsia="標楷體" w:hAnsi="標楷體"/>
              </w:rPr>
            </w:pPr>
          </w:p>
          <w:p w:rsidR="00171723" w:rsidRDefault="00171723" w:rsidP="009E5496">
            <w:pPr>
              <w:rPr>
                <w:rFonts w:ascii="標楷體" w:eastAsia="標楷體" w:hAnsi="標楷體"/>
              </w:rPr>
            </w:pPr>
          </w:p>
          <w:p w:rsidR="00171723" w:rsidRDefault="00171723" w:rsidP="009E54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開訓</w:t>
            </w:r>
          </w:p>
          <w:p w:rsidR="00171723" w:rsidRDefault="00171723" w:rsidP="006579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典禮</w:t>
            </w:r>
          </w:p>
          <w:p w:rsidR="00171723" w:rsidRPr="006579BC" w:rsidRDefault="00171723" w:rsidP="009E549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694" w:type="dxa"/>
            <w:gridSpan w:val="2"/>
          </w:tcPr>
          <w:p w:rsidR="00171723" w:rsidRPr="00373F5A" w:rsidRDefault="00171723" w:rsidP="009E54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GLT</w:t>
            </w:r>
            <w:r>
              <w:rPr>
                <w:rFonts w:ascii="標楷體" w:eastAsia="標楷體" w:hAnsi="標楷體" w:hint="eastAsia"/>
              </w:rPr>
              <w:t>協調長致詞</w:t>
            </w:r>
          </w:p>
        </w:tc>
        <w:tc>
          <w:tcPr>
            <w:tcW w:w="2693" w:type="dxa"/>
          </w:tcPr>
          <w:p w:rsidR="00171723" w:rsidRPr="00373F5A" w:rsidRDefault="00171723" w:rsidP="009E54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協調長</w:t>
            </w:r>
            <w:r>
              <w:rPr>
                <w:rFonts w:ascii="標楷體" w:eastAsia="標楷體" w:hAnsi="標楷體"/>
              </w:rPr>
              <w:t xml:space="preserve">: </w:t>
            </w:r>
            <w:r>
              <w:rPr>
                <w:rFonts w:ascii="標楷體" w:eastAsia="標楷體" w:hAnsi="標楷體" w:hint="eastAsia"/>
              </w:rPr>
              <w:t>廖有諒</w:t>
            </w:r>
          </w:p>
        </w:tc>
        <w:tc>
          <w:tcPr>
            <w:tcW w:w="1843" w:type="dxa"/>
            <w:vMerge w:val="restart"/>
          </w:tcPr>
          <w:p w:rsidR="00171723" w:rsidRDefault="00171723" w:rsidP="00B03515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171723" w:rsidRPr="00E124DB" w:rsidRDefault="00171723" w:rsidP="00B03515">
            <w:pPr>
              <w:rPr>
                <w:rFonts w:ascii="標楷體" w:eastAsia="標楷體" w:hAnsi="標楷體"/>
                <w:szCs w:val="24"/>
              </w:rPr>
            </w:pPr>
            <w:r w:rsidRPr="00E124DB">
              <w:rPr>
                <w:rFonts w:ascii="標楷體" w:eastAsia="標楷體" w:hAnsi="標楷體" w:hint="eastAsia"/>
                <w:szCs w:val="24"/>
              </w:rPr>
              <w:t>司儀</w:t>
            </w:r>
          </w:p>
          <w:p w:rsidR="00171723" w:rsidRPr="00E124DB" w:rsidRDefault="00171723" w:rsidP="00B03515">
            <w:pPr>
              <w:rPr>
                <w:rFonts w:ascii="標楷體" w:eastAsia="標楷體" w:hAnsi="標楷體"/>
                <w:szCs w:val="24"/>
              </w:rPr>
            </w:pPr>
            <w:r w:rsidRPr="00E124DB">
              <w:rPr>
                <w:rFonts w:ascii="標楷體" w:eastAsia="標楷體" w:hAnsi="標楷體" w:hint="eastAsia"/>
                <w:szCs w:val="24"/>
              </w:rPr>
              <w:t>執行秘書</w:t>
            </w:r>
            <w:r w:rsidRPr="00E124DB">
              <w:rPr>
                <w:rFonts w:ascii="標楷體" w:eastAsia="標楷體" w:hAnsi="標楷體"/>
                <w:szCs w:val="24"/>
              </w:rPr>
              <w:t>:</w:t>
            </w:r>
          </w:p>
          <w:p w:rsidR="00171723" w:rsidRDefault="00171723" w:rsidP="00B0351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鄭瑞材</w:t>
            </w:r>
          </w:p>
          <w:p w:rsidR="00171723" w:rsidRPr="00373F5A" w:rsidRDefault="00171723" w:rsidP="001B5EB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71723" w:rsidRPr="00373F5A" w:rsidTr="00C27490">
        <w:trPr>
          <w:trHeight w:val="240"/>
        </w:trPr>
        <w:tc>
          <w:tcPr>
            <w:tcW w:w="709" w:type="dxa"/>
            <w:vMerge/>
          </w:tcPr>
          <w:p w:rsidR="00171723" w:rsidRDefault="00171723" w:rsidP="009E5496">
            <w:pPr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:rsidR="00171723" w:rsidRDefault="00171723" w:rsidP="007321AE">
            <w:pPr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</w:tcPr>
          <w:p w:rsidR="00171723" w:rsidRDefault="00171723" w:rsidP="009E5496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Merge/>
          </w:tcPr>
          <w:p w:rsidR="00171723" w:rsidRDefault="00171723" w:rsidP="007321AE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</w:tcPr>
          <w:p w:rsidR="00171723" w:rsidRDefault="00171723" w:rsidP="009E5496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gridSpan w:val="2"/>
          </w:tcPr>
          <w:p w:rsidR="00171723" w:rsidRPr="00373F5A" w:rsidRDefault="00171723" w:rsidP="009E54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致歡迎詞</w:t>
            </w:r>
          </w:p>
        </w:tc>
        <w:tc>
          <w:tcPr>
            <w:tcW w:w="2693" w:type="dxa"/>
          </w:tcPr>
          <w:p w:rsidR="00171723" w:rsidRDefault="00171723" w:rsidP="009E54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監</w:t>
            </w:r>
            <w:r>
              <w:rPr>
                <w:rFonts w:ascii="標楷體" w:eastAsia="標楷體" w:hAnsi="標楷體"/>
              </w:rPr>
              <w:t xml:space="preserve">: </w:t>
            </w:r>
            <w:r>
              <w:rPr>
                <w:rFonts w:ascii="標楷體" w:eastAsia="標楷體" w:hAnsi="標楷體" w:hint="eastAsia"/>
              </w:rPr>
              <w:t>周勝考</w:t>
            </w:r>
          </w:p>
        </w:tc>
        <w:tc>
          <w:tcPr>
            <w:tcW w:w="1843" w:type="dxa"/>
            <w:vMerge/>
          </w:tcPr>
          <w:p w:rsidR="00171723" w:rsidRPr="00373F5A" w:rsidRDefault="00171723" w:rsidP="00B0351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71723" w:rsidRPr="00373F5A" w:rsidTr="00C27490">
        <w:trPr>
          <w:trHeight w:val="270"/>
        </w:trPr>
        <w:tc>
          <w:tcPr>
            <w:tcW w:w="709" w:type="dxa"/>
            <w:vMerge/>
          </w:tcPr>
          <w:p w:rsidR="00171723" w:rsidRDefault="00171723" w:rsidP="009E5496">
            <w:pPr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:rsidR="00171723" w:rsidRDefault="00171723" w:rsidP="007321AE">
            <w:pPr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</w:tcPr>
          <w:p w:rsidR="00171723" w:rsidRDefault="00171723" w:rsidP="009E5496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Merge/>
          </w:tcPr>
          <w:p w:rsidR="00171723" w:rsidRDefault="00171723" w:rsidP="007321AE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</w:tcPr>
          <w:p w:rsidR="00171723" w:rsidRDefault="00171723" w:rsidP="009E5496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gridSpan w:val="2"/>
          </w:tcPr>
          <w:p w:rsidR="00171723" w:rsidRPr="00AF0F4C" w:rsidRDefault="00171723" w:rsidP="009E549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致開訓詞</w:t>
            </w:r>
          </w:p>
        </w:tc>
        <w:tc>
          <w:tcPr>
            <w:tcW w:w="2693" w:type="dxa"/>
          </w:tcPr>
          <w:p w:rsidR="00171723" w:rsidRDefault="00171723" w:rsidP="007265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第一副總監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何碧英</w:t>
            </w:r>
            <w:r w:rsidRPr="000F1455">
              <w:rPr>
                <w:rFonts w:ascii="標楷體" w:eastAsia="標楷體" w:hAnsi="標楷體"/>
                <w:sz w:val="22"/>
              </w:rPr>
              <w:t>(201</w:t>
            </w:r>
            <w:r>
              <w:rPr>
                <w:rFonts w:ascii="標楷體" w:eastAsia="標楷體" w:hAnsi="標楷體"/>
                <w:sz w:val="22"/>
              </w:rPr>
              <w:t>5</w:t>
            </w:r>
            <w:r w:rsidRPr="000F1455">
              <w:rPr>
                <w:rFonts w:ascii="標楷體" w:eastAsia="標楷體" w:hAnsi="標楷體"/>
                <w:sz w:val="22"/>
              </w:rPr>
              <w:t>~201</w:t>
            </w:r>
            <w:r>
              <w:rPr>
                <w:rFonts w:ascii="標楷體" w:eastAsia="標楷體" w:hAnsi="標楷體"/>
                <w:sz w:val="22"/>
              </w:rPr>
              <w:t>6</w:t>
            </w:r>
            <w:r w:rsidRPr="000F1455">
              <w:rPr>
                <w:rFonts w:ascii="標楷體" w:eastAsia="標楷體" w:hAnsi="標楷體" w:hint="eastAsia"/>
                <w:sz w:val="22"/>
              </w:rPr>
              <w:t>總監當選人</w:t>
            </w:r>
            <w:r w:rsidRPr="000F1455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843" w:type="dxa"/>
            <w:vMerge/>
          </w:tcPr>
          <w:p w:rsidR="00171723" w:rsidRPr="00373F5A" w:rsidRDefault="00171723" w:rsidP="00B0351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71723" w:rsidRPr="00373F5A" w:rsidTr="00C27490">
        <w:trPr>
          <w:trHeight w:val="285"/>
        </w:trPr>
        <w:tc>
          <w:tcPr>
            <w:tcW w:w="709" w:type="dxa"/>
            <w:vMerge/>
          </w:tcPr>
          <w:p w:rsidR="00171723" w:rsidRDefault="00171723" w:rsidP="009E5496">
            <w:pPr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:rsidR="00171723" w:rsidRDefault="00171723" w:rsidP="007321AE">
            <w:pPr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</w:tcPr>
          <w:p w:rsidR="00171723" w:rsidRDefault="00171723" w:rsidP="009E5496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Merge/>
          </w:tcPr>
          <w:p w:rsidR="00171723" w:rsidRDefault="00171723" w:rsidP="007321AE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</w:tcPr>
          <w:p w:rsidR="00171723" w:rsidRDefault="00171723" w:rsidP="009E5496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gridSpan w:val="2"/>
          </w:tcPr>
          <w:p w:rsidR="00171723" w:rsidRPr="00373F5A" w:rsidRDefault="00171723" w:rsidP="009E54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介紹講師</w:t>
            </w:r>
          </w:p>
        </w:tc>
        <w:tc>
          <w:tcPr>
            <w:tcW w:w="2693" w:type="dxa"/>
          </w:tcPr>
          <w:p w:rsidR="00171723" w:rsidRDefault="00171723" w:rsidP="009E54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講師團團長</w:t>
            </w:r>
            <w:r>
              <w:rPr>
                <w:rFonts w:ascii="標楷體" w:eastAsia="標楷體" w:hAnsi="標楷體"/>
              </w:rPr>
              <w:t xml:space="preserve">: </w:t>
            </w:r>
            <w:r>
              <w:rPr>
                <w:rFonts w:ascii="標楷體" w:eastAsia="標楷體" w:hAnsi="標楷體" w:hint="eastAsia"/>
              </w:rPr>
              <w:t>陳西江</w:t>
            </w:r>
          </w:p>
        </w:tc>
        <w:tc>
          <w:tcPr>
            <w:tcW w:w="1843" w:type="dxa"/>
            <w:vMerge/>
          </w:tcPr>
          <w:p w:rsidR="00171723" w:rsidRPr="00373F5A" w:rsidRDefault="00171723" w:rsidP="00B0351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71723" w:rsidRPr="00373F5A" w:rsidTr="00C27490">
        <w:trPr>
          <w:trHeight w:val="342"/>
        </w:trPr>
        <w:tc>
          <w:tcPr>
            <w:tcW w:w="709" w:type="dxa"/>
            <w:vMerge/>
          </w:tcPr>
          <w:p w:rsidR="00171723" w:rsidRDefault="00171723" w:rsidP="009E5496">
            <w:pPr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:rsidR="00171723" w:rsidRDefault="00171723" w:rsidP="007321AE">
            <w:pPr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</w:tcPr>
          <w:p w:rsidR="00171723" w:rsidRDefault="00171723" w:rsidP="009E5496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Merge/>
          </w:tcPr>
          <w:p w:rsidR="00171723" w:rsidRDefault="00171723" w:rsidP="007321AE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</w:tcPr>
          <w:p w:rsidR="00171723" w:rsidRDefault="00171723" w:rsidP="009E5496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gridSpan w:val="2"/>
          </w:tcPr>
          <w:p w:rsidR="00171723" w:rsidRDefault="00171723" w:rsidP="009E54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課程說明</w:t>
            </w:r>
          </w:p>
        </w:tc>
        <w:tc>
          <w:tcPr>
            <w:tcW w:w="2693" w:type="dxa"/>
          </w:tcPr>
          <w:p w:rsidR="00171723" w:rsidRPr="00AF0F4C" w:rsidRDefault="00171723" w:rsidP="0072652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講師團團長</w:t>
            </w:r>
            <w:r>
              <w:rPr>
                <w:rFonts w:ascii="標楷體" w:eastAsia="標楷體" w:hAnsi="標楷體"/>
              </w:rPr>
              <w:t xml:space="preserve">: </w:t>
            </w:r>
            <w:r>
              <w:rPr>
                <w:rFonts w:ascii="標楷體" w:eastAsia="標楷體" w:hAnsi="標楷體" w:hint="eastAsia"/>
              </w:rPr>
              <w:t>陳西江</w:t>
            </w:r>
          </w:p>
        </w:tc>
        <w:tc>
          <w:tcPr>
            <w:tcW w:w="1843" w:type="dxa"/>
            <w:vMerge/>
          </w:tcPr>
          <w:p w:rsidR="00171723" w:rsidRPr="00373F5A" w:rsidRDefault="00171723" w:rsidP="00B0351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71723" w:rsidRPr="00373F5A" w:rsidTr="00C27490">
        <w:trPr>
          <w:trHeight w:val="330"/>
        </w:trPr>
        <w:tc>
          <w:tcPr>
            <w:tcW w:w="709" w:type="dxa"/>
            <w:vMerge/>
          </w:tcPr>
          <w:p w:rsidR="00171723" w:rsidRDefault="00171723" w:rsidP="009E5496">
            <w:pPr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:rsidR="00171723" w:rsidRDefault="00171723" w:rsidP="007321AE">
            <w:pPr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</w:tcPr>
          <w:p w:rsidR="00171723" w:rsidRDefault="00171723" w:rsidP="009E5496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Merge/>
          </w:tcPr>
          <w:p w:rsidR="00171723" w:rsidRDefault="00171723" w:rsidP="007321AE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</w:tcPr>
          <w:p w:rsidR="00171723" w:rsidRDefault="00171723" w:rsidP="009E5496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gridSpan w:val="2"/>
          </w:tcPr>
          <w:p w:rsidR="00171723" w:rsidRDefault="00171723" w:rsidP="009E54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上課公約說明</w:t>
            </w:r>
          </w:p>
        </w:tc>
        <w:tc>
          <w:tcPr>
            <w:tcW w:w="2693" w:type="dxa"/>
          </w:tcPr>
          <w:p w:rsidR="00171723" w:rsidRDefault="00171723" w:rsidP="00CA68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政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秘書</w:t>
            </w:r>
            <w:r>
              <w:rPr>
                <w:rFonts w:ascii="標楷體" w:eastAsia="標楷體" w:hAnsi="標楷體"/>
              </w:rPr>
              <w:t xml:space="preserve">: </w:t>
            </w:r>
            <w:r>
              <w:rPr>
                <w:rFonts w:ascii="標楷體" w:eastAsia="標楷體" w:hAnsi="標楷體" w:hint="eastAsia"/>
                <w:szCs w:val="24"/>
              </w:rPr>
              <w:t>藍淑媛</w:t>
            </w:r>
          </w:p>
        </w:tc>
        <w:tc>
          <w:tcPr>
            <w:tcW w:w="1843" w:type="dxa"/>
            <w:vMerge/>
          </w:tcPr>
          <w:p w:rsidR="00171723" w:rsidRPr="00373F5A" w:rsidRDefault="00171723" w:rsidP="00B0351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71723" w:rsidRPr="00373F5A" w:rsidTr="00C27490">
        <w:trPr>
          <w:trHeight w:val="701"/>
        </w:trPr>
        <w:tc>
          <w:tcPr>
            <w:tcW w:w="709" w:type="dxa"/>
            <w:vMerge/>
          </w:tcPr>
          <w:p w:rsidR="00171723" w:rsidRPr="00373F5A" w:rsidRDefault="00171723" w:rsidP="009E5496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171723" w:rsidRDefault="00171723" w:rsidP="005D2785">
            <w:pPr>
              <w:jc w:val="both"/>
              <w:rPr>
                <w:rFonts w:ascii="標楷體" w:eastAsia="標楷體" w:hAnsi="標楷體"/>
              </w:rPr>
            </w:pPr>
          </w:p>
          <w:p w:rsidR="00171723" w:rsidRDefault="00171723" w:rsidP="005D278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08:50~09:30</w:t>
            </w:r>
          </w:p>
          <w:p w:rsidR="00171723" w:rsidRPr="00373F5A" w:rsidRDefault="00171723" w:rsidP="005D2785">
            <w:pPr>
              <w:ind w:leftChars="-11" w:left="-26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171723" w:rsidRDefault="00171723" w:rsidP="009E54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</w:p>
          <w:p w:rsidR="00171723" w:rsidRPr="00373F5A" w:rsidRDefault="00171723" w:rsidP="005421D0">
            <w:pPr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全體講習人員</w:t>
            </w:r>
          </w:p>
        </w:tc>
        <w:tc>
          <w:tcPr>
            <w:tcW w:w="2552" w:type="dxa"/>
          </w:tcPr>
          <w:p w:rsidR="00171723" w:rsidRDefault="00171723" w:rsidP="00D75F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</w:t>
            </w:r>
          </w:p>
          <w:p w:rsidR="00171723" w:rsidRDefault="00171723" w:rsidP="00D75F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 w:cs="標楷體" w:hint="eastAsia"/>
              </w:rPr>
              <w:t>板橋會館</w:t>
            </w:r>
          </w:p>
          <w:p w:rsidR="00171723" w:rsidRPr="00373F5A" w:rsidRDefault="00171723" w:rsidP="005B6A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     </w:t>
            </w:r>
            <w:r>
              <w:rPr>
                <w:rFonts w:ascii="標楷體" w:eastAsia="標楷體" w:hAnsi="標楷體" w:cs="標楷體" w:hint="eastAsia"/>
              </w:rPr>
              <w:t>地下一樓</w:t>
            </w:r>
          </w:p>
        </w:tc>
        <w:tc>
          <w:tcPr>
            <w:tcW w:w="3544" w:type="dxa"/>
            <w:gridSpan w:val="3"/>
          </w:tcPr>
          <w:p w:rsidR="00171723" w:rsidRDefault="00171723" w:rsidP="00726524">
            <w:pPr>
              <w:rPr>
                <w:rFonts w:ascii="標楷體" w:eastAsia="標楷體" w:hAnsi="標楷體"/>
              </w:rPr>
            </w:pPr>
          </w:p>
          <w:p w:rsidR="00171723" w:rsidRPr="00373F5A" w:rsidRDefault="00171723" w:rsidP="007265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2015~2016</w:t>
            </w:r>
            <w:r>
              <w:rPr>
                <w:rFonts w:ascii="標楷體" w:eastAsia="標楷體" w:hAnsi="標楷體" w:hint="eastAsia"/>
              </w:rPr>
              <w:t>年度主題、目標及運作</w:t>
            </w:r>
          </w:p>
        </w:tc>
        <w:tc>
          <w:tcPr>
            <w:tcW w:w="2693" w:type="dxa"/>
          </w:tcPr>
          <w:p w:rsidR="00171723" w:rsidRDefault="00171723" w:rsidP="007265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主講</w:t>
            </w:r>
            <w:r>
              <w:rPr>
                <w:rFonts w:ascii="標楷體" w:eastAsia="標楷體" w:hAnsi="標楷體"/>
              </w:rPr>
              <w:t xml:space="preserve">: </w:t>
            </w:r>
          </w:p>
          <w:p w:rsidR="00171723" w:rsidRDefault="00171723" w:rsidP="007265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300B2</w:t>
            </w:r>
            <w:r>
              <w:rPr>
                <w:rFonts w:ascii="標楷體" w:eastAsia="標楷體" w:hAnsi="標楷體" w:hint="eastAsia"/>
              </w:rPr>
              <w:t>區</w:t>
            </w:r>
            <w:r>
              <w:rPr>
                <w:rFonts w:ascii="標楷體" w:eastAsia="標楷體" w:hAnsi="標楷體"/>
              </w:rPr>
              <w:t>2015~2016</w:t>
            </w:r>
          </w:p>
          <w:p w:rsidR="00171723" w:rsidRPr="00373F5A" w:rsidRDefault="00171723" w:rsidP="007265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總監</w:t>
            </w:r>
            <w:r>
              <w:rPr>
                <w:rFonts w:ascii="標楷體" w:eastAsia="標楷體" w:hAnsi="標楷體"/>
              </w:rPr>
              <w:t>:</w:t>
            </w:r>
            <w:r w:rsidRPr="00373F5A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何碧英</w:t>
            </w:r>
          </w:p>
        </w:tc>
        <w:tc>
          <w:tcPr>
            <w:tcW w:w="1843" w:type="dxa"/>
          </w:tcPr>
          <w:p w:rsidR="00171723" w:rsidRDefault="00171723" w:rsidP="009A46EC">
            <w:pPr>
              <w:rPr>
                <w:rFonts w:ascii="標楷體" w:eastAsia="標楷體" w:hAnsi="標楷體"/>
              </w:rPr>
            </w:pPr>
          </w:p>
          <w:p w:rsidR="00171723" w:rsidRPr="00373F5A" w:rsidRDefault="00171723" w:rsidP="001B5E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班導師</w:t>
            </w:r>
            <w:r>
              <w:rPr>
                <w:rFonts w:ascii="標楷體" w:eastAsia="標楷體" w:hAnsi="標楷體"/>
              </w:rPr>
              <w:t xml:space="preserve">: </w:t>
            </w:r>
            <w:r>
              <w:rPr>
                <w:rFonts w:ascii="標楷體" w:eastAsia="標楷體" w:hAnsi="標楷體" w:hint="eastAsia"/>
              </w:rPr>
              <w:t>林永禎</w:t>
            </w:r>
          </w:p>
        </w:tc>
      </w:tr>
      <w:tr w:rsidR="00171723" w:rsidRPr="00373F5A" w:rsidTr="00C27490">
        <w:trPr>
          <w:trHeight w:val="418"/>
        </w:trPr>
        <w:tc>
          <w:tcPr>
            <w:tcW w:w="709" w:type="dxa"/>
            <w:vMerge/>
          </w:tcPr>
          <w:p w:rsidR="00171723" w:rsidRPr="00373F5A" w:rsidRDefault="00171723" w:rsidP="009E5496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171723" w:rsidRPr="00373F5A" w:rsidRDefault="00171723" w:rsidP="007627FC">
            <w:pPr>
              <w:ind w:leftChars="-11" w:hangingChars="11" w:hanging="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09:30~9:45</w:t>
            </w:r>
          </w:p>
        </w:tc>
        <w:tc>
          <w:tcPr>
            <w:tcW w:w="12758" w:type="dxa"/>
            <w:gridSpan w:val="7"/>
          </w:tcPr>
          <w:p w:rsidR="00171723" w:rsidRPr="00173F8D" w:rsidRDefault="00171723" w:rsidP="005421D0">
            <w:pPr>
              <w:ind w:firstLineChars="2000" w:firstLine="480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休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息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與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茶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敘</w:t>
            </w:r>
          </w:p>
        </w:tc>
      </w:tr>
      <w:tr w:rsidR="00171723" w:rsidRPr="00373F5A" w:rsidTr="00C27490">
        <w:trPr>
          <w:trHeight w:val="410"/>
        </w:trPr>
        <w:tc>
          <w:tcPr>
            <w:tcW w:w="709" w:type="dxa"/>
            <w:vMerge/>
          </w:tcPr>
          <w:p w:rsidR="00171723" w:rsidRPr="00373F5A" w:rsidRDefault="00171723" w:rsidP="009E5496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171723" w:rsidRDefault="00171723" w:rsidP="00AF3A36">
            <w:r>
              <w:rPr>
                <w:rFonts w:ascii="標楷體" w:eastAsia="標楷體" w:hAnsi="標楷體"/>
              </w:rPr>
              <w:t>9</w:t>
            </w:r>
            <w:r w:rsidRPr="00912FA9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45</w:t>
            </w:r>
            <w:r w:rsidRPr="00912FA9">
              <w:rPr>
                <w:rFonts w:ascii="標楷體" w:eastAsia="標楷體" w:hAnsi="標楷體"/>
              </w:rPr>
              <w:t>~1</w:t>
            </w:r>
            <w:r>
              <w:rPr>
                <w:rFonts w:ascii="標楷體" w:eastAsia="標楷體" w:hAnsi="標楷體"/>
              </w:rPr>
              <w:t>0</w:t>
            </w:r>
            <w:r w:rsidRPr="00912FA9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 xml:space="preserve"> 45</w:t>
            </w:r>
          </w:p>
        </w:tc>
        <w:tc>
          <w:tcPr>
            <w:tcW w:w="2126" w:type="dxa"/>
          </w:tcPr>
          <w:p w:rsidR="00171723" w:rsidRPr="00373F5A" w:rsidRDefault="00171723" w:rsidP="005421D0">
            <w:pPr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全體講習人員</w:t>
            </w:r>
          </w:p>
        </w:tc>
        <w:tc>
          <w:tcPr>
            <w:tcW w:w="2552" w:type="dxa"/>
          </w:tcPr>
          <w:p w:rsidR="00171723" w:rsidRPr="00373F5A" w:rsidRDefault="00171723" w:rsidP="00D75F97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標楷體" w:hint="eastAsia"/>
              </w:rPr>
              <w:t>板橋會館地下一樓</w:t>
            </w:r>
          </w:p>
        </w:tc>
        <w:tc>
          <w:tcPr>
            <w:tcW w:w="3544" w:type="dxa"/>
            <w:gridSpan w:val="3"/>
          </w:tcPr>
          <w:p w:rsidR="00171723" w:rsidRPr="00373F5A" w:rsidRDefault="00171723" w:rsidP="009E54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會員發展</w:t>
            </w:r>
          </w:p>
        </w:tc>
        <w:tc>
          <w:tcPr>
            <w:tcW w:w="2693" w:type="dxa"/>
          </w:tcPr>
          <w:p w:rsidR="00171723" w:rsidRPr="00373F5A" w:rsidRDefault="00171723" w:rsidP="005B6A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</w:t>
            </w:r>
            <w:r>
              <w:rPr>
                <w:rFonts w:ascii="標楷體" w:eastAsia="標楷體" w:hAnsi="標楷體"/>
              </w:rPr>
              <w:t xml:space="preserve">: </w:t>
            </w:r>
            <w:r>
              <w:rPr>
                <w:rFonts w:ascii="標楷體" w:eastAsia="標楷體" w:hAnsi="標楷體" w:hint="eastAsia"/>
              </w:rPr>
              <w:t>粘舜權</w:t>
            </w:r>
          </w:p>
        </w:tc>
        <w:tc>
          <w:tcPr>
            <w:tcW w:w="1843" w:type="dxa"/>
          </w:tcPr>
          <w:p w:rsidR="00171723" w:rsidRPr="00373F5A" w:rsidRDefault="00171723" w:rsidP="005B6A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班導師</w:t>
            </w:r>
            <w:r>
              <w:rPr>
                <w:rFonts w:ascii="標楷體" w:eastAsia="標楷體" w:hAnsi="標楷體"/>
              </w:rPr>
              <w:t>:</w:t>
            </w:r>
            <w:r w:rsidRPr="00373F5A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張國琳</w:t>
            </w:r>
          </w:p>
        </w:tc>
      </w:tr>
      <w:tr w:rsidR="00171723" w:rsidRPr="00373F5A" w:rsidTr="00C27490">
        <w:trPr>
          <w:trHeight w:val="416"/>
        </w:trPr>
        <w:tc>
          <w:tcPr>
            <w:tcW w:w="709" w:type="dxa"/>
            <w:vMerge/>
          </w:tcPr>
          <w:p w:rsidR="00171723" w:rsidRDefault="00171723" w:rsidP="009E5496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171723" w:rsidRDefault="00171723" w:rsidP="00FA4E09">
            <w:r>
              <w:rPr>
                <w:rFonts w:ascii="標楷體" w:eastAsia="標楷體" w:hAnsi="標楷體"/>
              </w:rPr>
              <w:t>10</w:t>
            </w:r>
            <w:r w:rsidRPr="00912FA9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5</w:t>
            </w:r>
            <w:r w:rsidRPr="00912FA9">
              <w:rPr>
                <w:rFonts w:ascii="標楷體" w:eastAsia="標楷體" w:hAnsi="標楷體"/>
              </w:rPr>
              <w:t>0~1</w:t>
            </w:r>
            <w:r>
              <w:rPr>
                <w:rFonts w:ascii="標楷體" w:eastAsia="標楷體" w:hAnsi="標楷體"/>
              </w:rPr>
              <w:t>1</w:t>
            </w:r>
            <w:r w:rsidRPr="00912FA9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50</w:t>
            </w:r>
          </w:p>
        </w:tc>
        <w:tc>
          <w:tcPr>
            <w:tcW w:w="2126" w:type="dxa"/>
          </w:tcPr>
          <w:p w:rsidR="00171723" w:rsidRPr="00373F5A" w:rsidRDefault="00171723" w:rsidP="009E54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全體講習人員</w:t>
            </w:r>
          </w:p>
        </w:tc>
        <w:tc>
          <w:tcPr>
            <w:tcW w:w="2552" w:type="dxa"/>
          </w:tcPr>
          <w:p w:rsidR="00171723" w:rsidRPr="00373F5A" w:rsidRDefault="00171723" w:rsidP="00D75F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板橋會館地下一樓</w:t>
            </w:r>
          </w:p>
        </w:tc>
        <w:tc>
          <w:tcPr>
            <w:tcW w:w="3544" w:type="dxa"/>
            <w:gridSpan w:val="3"/>
          </w:tcPr>
          <w:p w:rsidR="00171723" w:rsidRPr="00373F5A" w:rsidRDefault="00171723" w:rsidP="009E54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LCIF</w:t>
            </w:r>
            <w:r>
              <w:rPr>
                <w:rFonts w:ascii="標楷體" w:eastAsia="標楷體" w:hAnsi="標楷體" w:hint="eastAsia"/>
              </w:rPr>
              <w:t>解說</w:t>
            </w:r>
          </w:p>
        </w:tc>
        <w:tc>
          <w:tcPr>
            <w:tcW w:w="2693" w:type="dxa"/>
          </w:tcPr>
          <w:p w:rsidR="00171723" w:rsidRPr="00373F5A" w:rsidRDefault="00171723" w:rsidP="009A46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</w:t>
            </w:r>
            <w:r>
              <w:rPr>
                <w:rFonts w:ascii="標楷體" w:eastAsia="標楷體" w:hAnsi="標楷體"/>
              </w:rPr>
              <w:t>:</w:t>
            </w:r>
            <w:r w:rsidRPr="00373F5A">
              <w:rPr>
                <w:rFonts w:ascii="標楷體" w:eastAsia="標楷體" w:hAnsi="標楷體"/>
              </w:rPr>
              <w:t xml:space="preserve"> </w:t>
            </w:r>
            <w:r w:rsidRPr="0050331D">
              <w:rPr>
                <w:rFonts w:ascii="標楷體" w:eastAsia="標楷體" w:hAnsi="標楷體" w:hint="eastAsia"/>
                <w:szCs w:val="24"/>
              </w:rPr>
              <w:t>陳美雪</w:t>
            </w:r>
          </w:p>
        </w:tc>
        <w:tc>
          <w:tcPr>
            <w:tcW w:w="1843" w:type="dxa"/>
          </w:tcPr>
          <w:p w:rsidR="00171723" w:rsidRPr="00373F5A" w:rsidRDefault="00171723" w:rsidP="005B6A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班導師</w:t>
            </w:r>
            <w:r>
              <w:rPr>
                <w:rFonts w:ascii="標楷體" w:eastAsia="標楷體" w:hAnsi="標楷體"/>
              </w:rPr>
              <w:t xml:space="preserve">: </w:t>
            </w:r>
            <w:r>
              <w:rPr>
                <w:rFonts w:ascii="標楷體" w:eastAsia="標楷體" w:hAnsi="標楷體" w:hint="eastAsia"/>
              </w:rPr>
              <w:t>李麗春</w:t>
            </w:r>
          </w:p>
        </w:tc>
      </w:tr>
      <w:tr w:rsidR="00171723" w:rsidRPr="00373F5A" w:rsidTr="00C27490">
        <w:trPr>
          <w:trHeight w:val="478"/>
        </w:trPr>
        <w:tc>
          <w:tcPr>
            <w:tcW w:w="709" w:type="dxa"/>
            <w:vMerge/>
          </w:tcPr>
          <w:p w:rsidR="00171723" w:rsidRPr="00373F5A" w:rsidRDefault="00171723" w:rsidP="009E5496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171723" w:rsidRPr="00373F5A" w:rsidRDefault="00171723" w:rsidP="00FA4E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11:50~13:20</w:t>
            </w:r>
          </w:p>
        </w:tc>
        <w:tc>
          <w:tcPr>
            <w:tcW w:w="12758" w:type="dxa"/>
            <w:gridSpan w:val="7"/>
          </w:tcPr>
          <w:p w:rsidR="00171723" w:rsidRPr="007C31B5" w:rsidRDefault="00171723" w:rsidP="0086016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t xml:space="preserve">                         11:50~12:00</w:t>
            </w:r>
            <w:r>
              <w:rPr>
                <w:rFonts w:ascii="標楷體" w:eastAsia="標楷體" w:hAnsi="標楷體" w:hint="eastAsia"/>
              </w:rPr>
              <w:t>拍</w:t>
            </w:r>
            <w:r w:rsidRPr="00373F5A">
              <w:rPr>
                <w:rFonts w:ascii="標楷體" w:eastAsia="標楷體" w:hAnsi="標楷體" w:hint="eastAsia"/>
              </w:rPr>
              <w:t>團體照</w:t>
            </w:r>
            <w:r>
              <w:rPr>
                <w:rFonts w:ascii="標楷體" w:eastAsia="標楷體" w:hAnsi="標楷體"/>
              </w:rPr>
              <w:t xml:space="preserve">   12:00~13:20</w:t>
            </w:r>
            <w:r>
              <w:rPr>
                <w:rFonts w:ascii="標楷體" w:eastAsia="標楷體" w:hAnsi="標楷體" w:hint="eastAsia"/>
              </w:rPr>
              <w:t>午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餐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與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休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息</w:t>
            </w:r>
          </w:p>
        </w:tc>
      </w:tr>
      <w:tr w:rsidR="00171723" w:rsidRPr="00373F5A" w:rsidTr="00C27490">
        <w:trPr>
          <w:trHeight w:val="495"/>
        </w:trPr>
        <w:tc>
          <w:tcPr>
            <w:tcW w:w="709" w:type="dxa"/>
          </w:tcPr>
          <w:p w:rsidR="00171723" w:rsidRPr="00373F5A" w:rsidRDefault="00171723" w:rsidP="003522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59" w:type="dxa"/>
          </w:tcPr>
          <w:p w:rsidR="00171723" w:rsidRPr="00373F5A" w:rsidRDefault="00171723" w:rsidP="00352253">
            <w:pPr>
              <w:jc w:val="center"/>
              <w:rPr>
                <w:rFonts w:ascii="標楷體" w:eastAsia="標楷體" w:hAnsi="標楷體"/>
              </w:rPr>
            </w:pPr>
            <w:r w:rsidRPr="00373F5A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126" w:type="dxa"/>
          </w:tcPr>
          <w:p w:rsidR="00171723" w:rsidRPr="00B77801" w:rsidRDefault="00171723" w:rsidP="00352253">
            <w:pPr>
              <w:jc w:val="center"/>
              <w:rPr>
                <w:rFonts w:ascii="新細明體"/>
                <w:b/>
              </w:rPr>
            </w:pPr>
            <w:r>
              <w:rPr>
                <w:rFonts w:ascii="標楷體" w:eastAsia="標楷體" w:hAnsi="標楷體" w:hint="eastAsia"/>
              </w:rPr>
              <w:t>授課職別名稱</w:t>
            </w:r>
          </w:p>
        </w:tc>
        <w:tc>
          <w:tcPr>
            <w:tcW w:w="2552" w:type="dxa"/>
          </w:tcPr>
          <w:p w:rsidR="00171723" w:rsidRPr="00373F5A" w:rsidRDefault="00171723" w:rsidP="003522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授課教室</w:t>
            </w:r>
          </w:p>
        </w:tc>
        <w:tc>
          <w:tcPr>
            <w:tcW w:w="3544" w:type="dxa"/>
            <w:gridSpan w:val="3"/>
          </w:tcPr>
          <w:p w:rsidR="00171723" w:rsidRPr="00373F5A" w:rsidRDefault="00171723" w:rsidP="003522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2693" w:type="dxa"/>
          </w:tcPr>
          <w:p w:rsidR="00171723" w:rsidRPr="00960183" w:rsidRDefault="00171723" w:rsidP="0035225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課程</w:t>
            </w:r>
            <w:r w:rsidRPr="00373F5A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1843" w:type="dxa"/>
          </w:tcPr>
          <w:p w:rsidR="00171723" w:rsidRPr="00373F5A" w:rsidRDefault="00171723" w:rsidP="003522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171723" w:rsidRPr="00373F5A" w:rsidTr="005B6A07">
        <w:trPr>
          <w:trHeight w:val="487"/>
        </w:trPr>
        <w:tc>
          <w:tcPr>
            <w:tcW w:w="709" w:type="dxa"/>
            <w:vMerge w:val="restart"/>
          </w:tcPr>
          <w:p w:rsidR="00171723" w:rsidRPr="00200F4D" w:rsidRDefault="00171723" w:rsidP="00352253">
            <w:pPr>
              <w:rPr>
                <w:rFonts w:ascii="標楷體" w:eastAsia="標楷體" w:hAnsi="標楷體"/>
              </w:rPr>
            </w:pPr>
          </w:p>
          <w:p w:rsidR="00171723" w:rsidRDefault="00171723" w:rsidP="00352253">
            <w:pPr>
              <w:rPr>
                <w:rFonts w:ascii="標楷體" w:eastAsia="標楷體" w:hAnsi="標楷體"/>
                <w:b/>
              </w:rPr>
            </w:pPr>
          </w:p>
          <w:p w:rsidR="00171723" w:rsidRDefault="00171723" w:rsidP="00352253">
            <w:pPr>
              <w:rPr>
                <w:rFonts w:ascii="標楷體" w:eastAsia="標楷體" w:hAnsi="標楷體"/>
                <w:b/>
              </w:rPr>
            </w:pPr>
          </w:p>
          <w:p w:rsidR="00171723" w:rsidRDefault="00171723" w:rsidP="00352253">
            <w:pPr>
              <w:rPr>
                <w:rFonts w:ascii="標楷體" w:eastAsia="標楷體" w:hAnsi="標楷體"/>
                <w:b/>
              </w:rPr>
            </w:pPr>
          </w:p>
          <w:p w:rsidR="00171723" w:rsidRDefault="00171723" w:rsidP="0035225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5</w:t>
            </w:r>
          </w:p>
          <w:p w:rsidR="00171723" w:rsidRDefault="00171723" w:rsidP="0035225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月</w:t>
            </w:r>
          </w:p>
          <w:p w:rsidR="00171723" w:rsidRDefault="00171723" w:rsidP="0035225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16</w:t>
            </w:r>
          </w:p>
          <w:p w:rsidR="00171723" w:rsidRDefault="00171723" w:rsidP="0035225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日</w:t>
            </w:r>
          </w:p>
          <w:p w:rsidR="00171723" w:rsidRDefault="00171723" w:rsidP="0035225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︿</w:t>
            </w:r>
          </w:p>
          <w:p w:rsidR="00171723" w:rsidRDefault="00171723" w:rsidP="0035225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星</w:t>
            </w:r>
          </w:p>
          <w:p w:rsidR="00171723" w:rsidRDefault="00171723" w:rsidP="0035225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期</w:t>
            </w:r>
          </w:p>
          <w:p w:rsidR="00171723" w:rsidRDefault="00171723" w:rsidP="0035225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六</w:t>
            </w:r>
          </w:p>
          <w:p w:rsidR="00171723" w:rsidRDefault="00171723" w:rsidP="0035225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﹀</w:t>
            </w:r>
          </w:p>
          <w:p w:rsidR="00171723" w:rsidRPr="00200F4D" w:rsidRDefault="00171723" w:rsidP="0035225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171723" w:rsidRDefault="00171723" w:rsidP="00362A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13:20~14:40</w:t>
            </w:r>
          </w:p>
        </w:tc>
        <w:tc>
          <w:tcPr>
            <w:tcW w:w="2126" w:type="dxa"/>
          </w:tcPr>
          <w:p w:rsidR="00171723" w:rsidRDefault="00171723" w:rsidP="00CD2EB8">
            <w:pPr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全體研習人員</w:t>
            </w:r>
          </w:p>
          <w:p w:rsidR="00171723" w:rsidRPr="00D97BF4" w:rsidRDefault="00171723" w:rsidP="00CD2EB8">
            <w:pPr>
              <w:ind w:firstLineChars="100" w:firstLine="216"/>
              <w:rPr>
                <w:rFonts w:ascii="標楷體" w:eastAsia="標楷體" w:hAnsi="標楷體"/>
                <w:w w:val="90"/>
              </w:rPr>
            </w:pPr>
            <w:r w:rsidRPr="00D97BF4">
              <w:rPr>
                <w:rFonts w:ascii="標楷體" w:eastAsia="標楷體" w:hAnsi="標楷體"/>
                <w:w w:val="90"/>
              </w:rPr>
              <w:t>(</w:t>
            </w:r>
            <w:r w:rsidRPr="00D97BF4">
              <w:rPr>
                <w:rFonts w:ascii="標楷體" w:eastAsia="標楷體" w:hAnsi="標楷體" w:hint="eastAsia"/>
                <w:w w:val="90"/>
              </w:rPr>
              <w:t>區內閣</w:t>
            </w:r>
            <w:r>
              <w:rPr>
                <w:rFonts w:ascii="標楷體" w:eastAsia="標楷體" w:hAnsi="標楷體" w:hint="eastAsia"/>
                <w:w w:val="90"/>
              </w:rPr>
              <w:t>、</w:t>
            </w:r>
            <w:r w:rsidRPr="00D97BF4">
              <w:rPr>
                <w:rFonts w:ascii="標楷體" w:eastAsia="標楷體" w:hAnsi="標楷體" w:hint="eastAsia"/>
                <w:w w:val="90"/>
              </w:rPr>
              <w:t>助理秘書</w:t>
            </w:r>
            <w:r w:rsidRPr="00D97BF4">
              <w:rPr>
                <w:rFonts w:ascii="標楷體" w:eastAsia="標楷體" w:hAnsi="標楷體"/>
                <w:w w:val="90"/>
              </w:rPr>
              <w:t>)</w:t>
            </w:r>
          </w:p>
        </w:tc>
        <w:tc>
          <w:tcPr>
            <w:tcW w:w="2552" w:type="dxa"/>
          </w:tcPr>
          <w:p w:rsidR="00171723" w:rsidRPr="00373F5A" w:rsidRDefault="00171723" w:rsidP="00A7629B">
            <w:pPr>
              <w:ind w:firstLineChars="46" w:firstLine="11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標楷體" w:hint="eastAsia"/>
              </w:rPr>
              <w:t>板橋會館地下一樓</w:t>
            </w:r>
          </w:p>
        </w:tc>
        <w:tc>
          <w:tcPr>
            <w:tcW w:w="3544" w:type="dxa"/>
            <w:gridSpan w:val="3"/>
          </w:tcPr>
          <w:p w:rsidR="00171723" w:rsidRPr="00373F5A" w:rsidRDefault="00171723" w:rsidP="00A762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百年服務的挑戰</w:t>
            </w:r>
          </w:p>
        </w:tc>
        <w:tc>
          <w:tcPr>
            <w:tcW w:w="2693" w:type="dxa"/>
          </w:tcPr>
          <w:p w:rsidR="00171723" w:rsidRPr="00373F5A" w:rsidRDefault="00171723" w:rsidP="00A762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</w:t>
            </w:r>
            <w:r>
              <w:rPr>
                <w:rFonts w:ascii="標楷體" w:eastAsia="標楷體" w:hAnsi="標楷體"/>
              </w:rPr>
              <w:t xml:space="preserve">: </w:t>
            </w:r>
            <w:r>
              <w:rPr>
                <w:rFonts w:ascii="標楷體" w:eastAsia="標楷體" w:hAnsi="標楷體" w:hint="eastAsia"/>
              </w:rPr>
              <w:t>張義隆</w:t>
            </w:r>
          </w:p>
        </w:tc>
        <w:tc>
          <w:tcPr>
            <w:tcW w:w="1843" w:type="dxa"/>
          </w:tcPr>
          <w:p w:rsidR="00171723" w:rsidRPr="00373F5A" w:rsidRDefault="00171723" w:rsidP="00A762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班導師</w:t>
            </w:r>
            <w:r>
              <w:rPr>
                <w:rFonts w:ascii="標楷體" w:eastAsia="標楷體" w:hAnsi="標楷體"/>
              </w:rPr>
              <w:t>:</w:t>
            </w:r>
            <w:r w:rsidRPr="00373F5A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林國順</w:t>
            </w:r>
          </w:p>
        </w:tc>
      </w:tr>
      <w:tr w:rsidR="00171723" w:rsidRPr="00373F5A" w:rsidTr="005B6A07">
        <w:trPr>
          <w:trHeight w:val="492"/>
        </w:trPr>
        <w:tc>
          <w:tcPr>
            <w:tcW w:w="709" w:type="dxa"/>
            <w:vMerge/>
          </w:tcPr>
          <w:p w:rsidR="00171723" w:rsidRPr="00200F4D" w:rsidRDefault="00171723" w:rsidP="0035225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171723" w:rsidRDefault="00171723" w:rsidP="00362A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14:40~15:00</w:t>
            </w:r>
          </w:p>
        </w:tc>
        <w:tc>
          <w:tcPr>
            <w:tcW w:w="12758" w:type="dxa"/>
            <w:gridSpan w:val="7"/>
          </w:tcPr>
          <w:p w:rsidR="00171723" w:rsidRDefault="00171723" w:rsidP="00AD3841">
            <w:pPr>
              <w:ind w:firstLineChars="1950" w:firstLine="46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息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與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茶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敘</w:t>
            </w:r>
          </w:p>
        </w:tc>
      </w:tr>
      <w:tr w:rsidR="00171723" w:rsidRPr="00373F5A" w:rsidTr="00C27490">
        <w:trPr>
          <w:trHeight w:val="405"/>
        </w:trPr>
        <w:tc>
          <w:tcPr>
            <w:tcW w:w="709" w:type="dxa"/>
            <w:vMerge/>
          </w:tcPr>
          <w:p w:rsidR="00171723" w:rsidRPr="00B77801" w:rsidRDefault="00171723" w:rsidP="0035225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Merge w:val="restart"/>
          </w:tcPr>
          <w:p w:rsidR="00171723" w:rsidRDefault="00171723" w:rsidP="00362A7E">
            <w:pPr>
              <w:rPr>
                <w:rFonts w:ascii="標楷體" w:eastAsia="標楷體" w:hAnsi="標楷體"/>
              </w:rPr>
            </w:pPr>
          </w:p>
          <w:p w:rsidR="00171723" w:rsidRDefault="00171723" w:rsidP="00362A7E">
            <w:pPr>
              <w:rPr>
                <w:rFonts w:ascii="標楷體" w:eastAsia="標楷體" w:hAnsi="標楷體"/>
              </w:rPr>
            </w:pPr>
          </w:p>
          <w:p w:rsidR="00171723" w:rsidRPr="00373F5A" w:rsidRDefault="00171723" w:rsidP="00AD38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15:00~15:50</w:t>
            </w:r>
          </w:p>
        </w:tc>
        <w:tc>
          <w:tcPr>
            <w:tcW w:w="2126" w:type="dxa"/>
          </w:tcPr>
          <w:p w:rsidR="00171723" w:rsidRPr="00373F5A" w:rsidRDefault="00171723" w:rsidP="00362A7E">
            <w:pPr>
              <w:ind w:firstLineChars="250" w:firstLine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長</w:t>
            </w:r>
          </w:p>
        </w:tc>
        <w:tc>
          <w:tcPr>
            <w:tcW w:w="2552" w:type="dxa"/>
          </w:tcPr>
          <w:p w:rsidR="00171723" w:rsidRPr="00373F5A" w:rsidRDefault="00171723" w:rsidP="0005370C">
            <w:pPr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綜合大樓</w:t>
            </w:r>
            <w:r>
              <w:rPr>
                <w:rFonts w:ascii="標楷體" w:eastAsia="標楷體" w:hAnsi="標楷體"/>
              </w:rPr>
              <w:t xml:space="preserve">  509 </w:t>
            </w:r>
            <w:r>
              <w:rPr>
                <w:rFonts w:ascii="標楷體" w:eastAsia="標楷體" w:hAnsi="標楷體" w:hint="eastAsia"/>
              </w:rPr>
              <w:t>教室</w:t>
            </w:r>
          </w:p>
        </w:tc>
        <w:tc>
          <w:tcPr>
            <w:tcW w:w="3544" w:type="dxa"/>
            <w:gridSpan w:val="3"/>
          </w:tcPr>
          <w:p w:rsidR="00171723" w:rsidRPr="00373F5A" w:rsidRDefault="00171723" w:rsidP="00362A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會長職責、實務解說</w:t>
            </w:r>
          </w:p>
        </w:tc>
        <w:tc>
          <w:tcPr>
            <w:tcW w:w="2693" w:type="dxa"/>
          </w:tcPr>
          <w:p w:rsidR="00171723" w:rsidRPr="00373F5A" w:rsidRDefault="00171723" w:rsidP="007265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</w:t>
            </w:r>
            <w:r>
              <w:rPr>
                <w:rFonts w:ascii="標楷體" w:eastAsia="標楷體" w:hAnsi="標楷體"/>
              </w:rPr>
              <w:t>:</w:t>
            </w:r>
            <w:r w:rsidRPr="00E124DB">
              <w:rPr>
                <w:rFonts w:ascii="標楷體" w:eastAsia="標楷體" w:hAnsi="標楷體"/>
                <w:szCs w:val="24"/>
              </w:rPr>
              <w:t xml:space="preserve"> </w:t>
            </w:r>
            <w:r w:rsidRPr="00E124DB">
              <w:rPr>
                <w:rFonts w:ascii="標楷體" w:eastAsia="標楷體" w:hAnsi="標楷體" w:hint="eastAsia"/>
                <w:szCs w:val="24"/>
              </w:rPr>
              <w:t>何麗華</w:t>
            </w:r>
          </w:p>
        </w:tc>
        <w:tc>
          <w:tcPr>
            <w:tcW w:w="1843" w:type="dxa"/>
          </w:tcPr>
          <w:p w:rsidR="00171723" w:rsidRPr="00373F5A" w:rsidRDefault="00171723" w:rsidP="00EB08D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班導師</w:t>
            </w:r>
            <w:r>
              <w:rPr>
                <w:rFonts w:ascii="標楷體" w:eastAsia="標楷體" w:hAnsi="標楷體"/>
              </w:rPr>
              <w:t>:</w:t>
            </w:r>
            <w:r w:rsidRPr="00373F5A">
              <w:rPr>
                <w:rFonts w:ascii="標楷體" w:eastAsia="標楷體" w:hAnsi="標楷體"/>
              </w:rPr>
              <w:t xml:space="preserve"> </w:t>
            </w:r>
            <w:bookmarkStart w:id="1" w:name="OLE_LINK1"/>
            <w:bookmarkStart w:id="2" w:name="OLE_LINK2"/>
            <w:r>
              <w:rPr>
                <w:rFonts w:ascii="標楷體" w:eastAsia="標楷體" w:hAnsi="標楷體" w:hint="eastAsia"/>
              </w:rPr>
              <w:t>李麗春</w:t>
            </w:r>
            <w:bookmarkEnd w:id="1"/>
            <w:bookmarkEnd w:id="2"/>
          </w:p>
        </w:tc>
      </w:tr>
      <w:tr w:rsidR="00171723" w:rsidRPr="00373F5A" w:rsidTr="00C27490">
        <w:trPr>
          <w:trHeight w:val="360"/>
        </w:trPr>
        <w:tc>
          <w:tcPr>
            <w:tcW w:w="709" w:type="dxa"/>
            <w:vMerge/>
          </w:tcPr>
          <w:p w:rsidR="00171723" w:rsidRDefault="00171723" w:rsidP="00352253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Merge/>
          </w:tcPr>
          <w:p w:rsidR="00171723" w:rsidRDefault="00171723" w:rsidP="00362A7E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171723" w:rsidRDefault="00171723" w:rsidP="00D97B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秘書、助理秘書</w:t>
            </w:r>
          </w:p>
        </w:tc>
        <w:tc>
          <w:tcPr>
            <w:tcW w:w="2552" w:type="dxa"/>
          </w:tcPr>
          <w:p w:rsidR="00171723" w:rsidRPr="00373F5A" w:rsidRDefault="00171723" w:rsidP="002B20C2">
            <w:pPr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綜合大樓</w:t>
            </w:r>
            <w:r>
              <w:rPr>
                <w:rFonts w:ascii="標楷體" w:eastAsia="標楷體" w:hAnsi="標楷體"/>
              </w:rPr>
              <w:t xml:space="preserve">  502 </w:t>
            </w:r>
            <w:r>
              <w:rPr>
                <w:rFonts w:ascii="標楷體" w:eastAsia="標楷體" w:hAnsi="標楷體" w:hint="eastAsia"/>
              </w:rPr>
              <w:t>教室</w:t>
            </w:r>
          </w:p>
        </w:tc>
        <w:tc>
          <w:tcPr>
            <w:tcW w:w="3544" w:type="dxa"/>
            <w:gridSpan w:val="3"/>
          </w:tcPr>
          <w:p w:rsidR="00171723" w:rsidRDefault="00171723" w:rsidP="00D97B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秘書職責</w:t>
            </w:r>
          </w:p>
        </w:tc>
        <w:tc>
          <w:tcPr>
            <w:tcW w:w="2693" w:type="dxa"/>
          </w:tcPr>
          <w:p w:rsidR="00171723" w:rsidRDefault="00171723" w:rsidP="009A46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</w:t>
            </w:r>
            <w:r>
              <w:rPr>
                <w:rFonts w:ascii="標楷體" w:eastAsia="標楷體" w:hAnsi="標楷體"/>
              </w:rPr>
              <w:t xml:space="preserve">: </w:t>
            </w:r>
            <w:r>
              <w:rPr>
                <w:rFonts w:ascii="標楷體" w:eastAsia="標楷體" w:hAnsi="標楷體" w:hint="eastAsia"/>
              </w:rPr>
              <w:t>廖有諒</w:t>
            </w:r>
          </w:p>
        </w:tc>
        <w:tc>
          <w:tcPr>
            <w:tcW w:w="1843" w:type="dxa"/>
          </w:tcPr>
          <w:p w:rsidR="00171723" w:rsidRDefault="00171723" w:rsidP="004806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班導師</w:t>
            </w:r>
            <w:r>
              <w:rPr>
                <w:rFonts w:ascii="標楷體" w:eastAsia="標楷體" w:hAnsi="標楷體"/>
              </w:rPr>
              <w:t xml:space="preserve">: </w:t>
            </w:r>
            <w:r>
              <w:rPr>
                <w:rFonts w:ascii="標楷體" w:eastAsia="標楷體" w:hAnsi="標楷體" w:hint="eastAsia"/>
              </w:rPr>
              <w:t>曹秀卿</w:t>
            </w:r>
          </w:p>
        </w:tc>
      </w:tr>
      <w:tr w:rsidR="00171723" w:rsidRPr="00373F5A" w:rsidTr="00C27490">
        <w:trPr>
          <w:trHeight w:val="375"/>
        </w:trPr>
        <w:tc>
          <w:tcPr>
            <w:tcW w:w="709" w:type="dxa"/>
            <w:vMerge/>
          </w:tcPr>
          <w:p w:rsidR="00171723" w:rsidRDefault="00171723" w:rsidP="00352253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Merge/>
          </w:tcPr>
          <w:p w:rsidR="00171723" w:rsidRDefault="00171723" w:rsidP="00362A7E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171723" w:rsidRDefault="00171723" w:rsidP="00362A7E">
            <w:pPr>
              <w:ind w:firstLineChars="250" w:firstLine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財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務</w:t>
            </w:r>
          </w:p>
        </w:tc>
        <w:tc>
          <w:tcPr>
            <w:tcW w:w="2552" w:type="dxa"/>
          </w:tcPr>
          <w:p w:rsidR="00171723" w:rsidRPr="00373F5A" w:rsidRDefault="00171723" w:rsidP="002B20C2">
            <w:pPr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綜合大樓</w:t>
            </w:r>
            <w:r>
              <w:rPr>
                <w:rFonts w:ascii="標楷體" w:eastAsia="標楷體" w:hAnsi="標楷體"/>
              </w:rPr>
              <w:t xml:space="preserve">  517 </w:t>
            </w:r>
            <w:r>
              <w:rPr>
                <w:rFonts w:ascii="標楷體" w:eastAsia="標楷體" w:hAnsi="標楷體" w:hint="eastAsia"/>
              </w:rPr>
              <w:t>教室</w:t>
            </w:r>
          </w:p>
        </w:tc>
        <w:tc>
          <w:tcPr>
            <w:tcW w:w="3544" w:type="dxa"/>
            <w:gridSpan w:val="3"/>
          </w:tcPr>
          <w:p w:rsidR="00171723" w:rsidRDefault="00171723" w:rsidP="003C42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財務職責</w:t>
            </w:r>
          </w:p>
        </w:tc>
        <w:tc>
          <w:tcPr>
            <w:tcW w:w="2693" w:type="dxa"/>
          </w:tcPr>
          <w:p w:rsidR="00171723" w:rsidRDefault="00171723" w:rsidP="009A46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</w:t>
            </w:r>
            <w:r>
              <w:rPr>
                <w:rFonts w:ascii="標楷體" w:eastAsia="標楷體" w:hAnsi="標楷體"/>
              </w:rPr>
              <w:t xml:space="preserve">: </w:t>
            </w:r>
            <w:r>
              <w:rPr>
                <w:rFonts w:ascii="標楷體" w:eastAsia="標楷體" w:hAnsi="標楷體" w:hint="eastAsia"/>
              </w:rPr>
              <w:t>鄭炎輝</w:t>
            </w:r>
          </w:p>
        </w:tc>
        <w:tc>
          <w:tcPr>
            <w:tcW w:w="1843" w:type="dxa"/>
          </w:tcPr>
          <w:p w:rsidR="00171723" w:rsidRDefault="00171723" w:rsidP="00FA4E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班導師</w:t>
            </w:r>
            <w:r>
              <w:rPr>
                <w:rFonts w:ascii="標楷體" w:eastAsia="標楷體" w:hAnsi="標楷體"/>
              </w:rPr>
              <w:t xml:space="preserve">: </w:t>
            </w:r>
            <w:r>
              <w:rPr>
                <w:rFonts w:ascii="標楷體" w:eastAsia="標楷體" w:hAnsi="標楷體" w:hint="eastAsia"/>
              </w:rPr>
              <w:t>張美串</w:t>
            </w:r>
          </w:p>
        </w:tc>
      </w:tr>
      <w:tr w:rsidR="00171723" w:rsidRPr="00373F5A" w:rsidTr="00C27490">
        <w:trPr>
          <w:trHeight w:val="432"/>
        </w:trPr>
        <w:tc>
          <w:tcPr>
            <w:tcW w:w="709" w:type="dxa"/>
            <w:vMerge/>
          </w:tcPr>
          <w:p w:rsidR="00171723" w:rsidRDefault="00171723" w:rsidP="00352253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Merge/>
          </w:tcPr>
          <w:p w:rsidR="00171723" w:rsidRDefault="00171723" w:rsidP="00362A7E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171723" w:rsidRDefault="00171723" w:rsidP="00362A7E">
            <w:pPr>
              <w:ind w:firstLineChars="150" w:firstLine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總管、連絡</w:t>
            </w:r>
          </w:p>
        </w:tc>
        <w:tc>
          <w:tcPr>
            <w:tcW w:w="2552" w:type="dxa"/>
          </w:tcPr>
          <w:p w:rsidR="00171723" w:rsidRPr="00373F5A" w:rsidRDefault="00171723" w:rsidP="003056D2">
            <w:pPr>
              <w:ind w:firstLineChars="46" w:firstLine="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板橋會館地下一樓</w:t>
            </w:r>
          </w:p>
        </w:tc>
        <w:tc>
          <w:tcPr>
            <w:tcW w:w="3544" w:type="dxa"/>
            <w:gridSpan w:val="3"/>
          </w:tcPr>
          <w:p w:rsidR="00171723" w:rsidRDefault="00171723" w:rsidP="003522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總管、連絡職責</w:t>
            </w:r>
          </w:p>
        </w:tc>
        <w:tc>
          <w:tcPr>
            <w:tcW w:w="2693" w:type="dxa"/>
          </w:tcPr>
          <w:p w:rsidR="00171723" w:rsidRPr="00362A7E" w:rsidRDefault="00171723" w:rsidP="008424BF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講師</w:t>
            </w:r>
            <w:r>
              <w:rPr>
                <w:rFonts w:ascii="標楷體" w:eastAsia="標楷體" w:hAnsi="標楷體"/>
              </w:rPr>
              <w:t xml:space="preserve">: </w:t>
            </w:r>
            <w:r>
              <w:rPr>
                <w:rFonts w:ascii="標楷體" w:eastAsia="標楷體" w:hAnsi="標楷體" w:hint="eastAsia"/>
              </w:rPr>
              <w:t>藍淑媛</w:t>
            </w:r>
          </w:p>
        </w:tc>
        <w:tc>
          <w:tcPr>
            <w:tcW w:w="1843" w:type="dxa"/>
          </w:tcPr>
          <w:p w:rsidR="00171723" w:rsidRDefault="00171723" w:rsidP="009A46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班導師</w:t>
            </w:r>
            <w:r>
              <w:rPr>
                <w:rFonts w:ascii="標楷體" w:eastAsia="標楷體" w:hAnsi="標楷體"/>
              </w:rPr>
              <w:t xml:space="preserve">: </w:t>
            </w:r>
            <w:r>
              <w:rPr>
                <w:rFonts w:ascii="標楷體" w:eastAsia="標楷體" w:hAnsi="標楷體" w:hint="eastAsia"/>
              </w:rPr>
              <w:t>郭芳妤</w:t>
            </w:r>
          </w:p>
        </w:tc>
      </w:tr>
      <w:tr w:rsidR="00171723" w:rsidRPr="00373F5A" w:rsidTr="00C27490">
        <w:trPr>
          <w:trHeight w:val="413"/>
        </w:trPr>
        <w:tc>
          <w:tcPr>
            <w:tcW w:w="709" w:type="dxa"/>
            <w:vMerge/>
          </w:tcPr>
          <w:p w:rsidR="00171723" w:rsidRDefault="00171723" w:rsidP="00352253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Merge/>
          </w:tcPr>
          <w:p w:rsidR="00171723" w:rsidRDefault="00171723" w:rsidP="00362A7E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171723" w:rsidRDefault="00171723" w:rsidP="002B20C2">
            <w:pPr>
              <w:ind w:firstLineChars="150" w:firstLine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專分區主席</w:t>
            </w:r>
          </w:p>
        </w:tc>
        <w:tc>
          <w:tcPr>
            <w:tcW w:w="2552" w:type="dxa"/>
          </w:tcPr>
          <w:p w:rsidR="00171723" w:rsidRPr="00373F5A" w:rsidRDefault="00171723" w:rsidP="002B20C2">
            <w:pPr>
              <w:ind w:leftChars="-13" w:left="-31"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板橋會館</w:t>
            </w:r>
            <w:r>
              <w:rPr>
                <w:rFonts w:ascii="標楷體" w:eastAsia="標楷體" w:hAnsi="標楷體"/>
              </w:rPr>
              <w:t xml:space="preserve"> C101 </w:t>
            </w:r>
            <w:r>
              <w:rPr>
                <w:rFonts w:ascii="標楷體" w:eastAsia="標楷體" w:hAnsi="標楷體" w:hint="eastAsia"/>
              </w:rPr>
              <w:t>教室</w:t>
            </w:r>
          </w:p>
        </w:tc>
        <w:tc>
          <w:tcPr>
            <w:tcW w:w="3544" w:type="dxa"/>
            <w:gridSpan w:val="3"/>
          </w:tcPr>
          <w:p w:rsidR="00171723" w:rsidRDefault="00171723" w:rsidP="003522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專分區主席職責</w:t>
            </w:r>
          </w:p>
        </w:tc>
        <w:tc>
          <w:tcPr>
            <w:tcW w:w="2693" w:type="dxa"/>
          </w:tcPr>
          <w:p w:rsidR="00171723" w:rsidRDefault="00171723" w:rsidP="00D44C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</w:t>
            </w:r>
            <w:r>
              <w:rPr>
                <w:rFonts w:ascii="標楷體" w:eastAsia="標楷體" w:hAnsi="標楷體"/>
              </w:rPr>
              <w:t xml:space="preserve">: </w:t>
            </w:r>
            <w:r>
              <w:rPr>
                <w:rFonts w:ascii="標楷體" w:eastAsia="標楷體" w:hAnsi="標楷體" w:hint="eastAsia"/>
              </w:rPr>
              <w:t>胡敏國</w:t>
            </w:r>
          </w:p>
        </w:tc>
        <w:tc>
          <w:tcPr>
            <w:tcW w:w="1843" w:type="dxa"/>
          </w:tcPr>
          <w:p w:rsidR="00171723" w:rsidRDefault="00171723" w:rsidP="00EB08D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班導師</w:t>
            </w:r>
            <w:r>
              <w:rPr>
                <w:rFonts w:ascii="標楷體" w:eastAsia="標楷體" w:hAnsi="標楷體"/>
              </w:rPr>
              <w:t xml:space="preserve">: </w:t>
            </w:r>
            <w:r>
              <w:rPr>
                <w:rFonts w:ascii="標楷體" w:eastAsia="標楷體" w:hAnsi="標楷體" w:hint="eastAsia"/>
              </w:rPr>
              <w:t>李賢棟</w:t>
            </w:r>
          </w:p>
        </w:tc>
      </w:tr>
      <w:tr w:rsidR="00171723" w:rsidRPr="00373F5A" w:rsidTr="00C27490">
        <w:trPr>
          <w:trHeight w:val="225"/>
        </w:trPr>
        <w:tc>
          <w:tcPr>
            <w:tcW w:w="709" w:type="dxa"/>
            <w:vMerge/>
          </w:tcPr>
          <w:p w:rsidR="00171723" w:rsidRDefault="00171723" w:rsidP="00352253">
            <w:pPr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 w:val="restart"/>
          </w:tcPr>
          <w:p w:rsidR="00171723" w:rsidRDefault="00171723" w:rsidP="00352253">
            <w:pPr>
              <w:ind w:firstLineChars="50" w:firstLine="120"/>
              <w:rPr>
                <w:rFonts w:ascii="標楷體" w:eastAsia="標楷體" w:hAnsi="標楷體"/>
              </w:rPr>
            </w:pPr>
          </w:p>
          <w:p w:rsidR="00171723" w:rsidRDefault="00171723" w:rsidP="00352253">
            <w:pPr>
              <w:ind w:firstLineChars="50" w:firstLine="120"/>
              <w:rPr>
                <w:rFonts w:ascii="標楷體" w:eastAsia="標楷體" w:hAnsi="標楷體"/>
              </w:rPr>
            </w:pPr>
          </w:p>
          <w:p w:rsidR="00171723" w:rsidRPr="00373F5A" w:rsidRDefault="00171723" w:rsidP="00AD38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15:50~16:40</w:t>
            </w:r>
          </w:p>
        </w:tc>
        <w:tc>
          <w:tcPr>
            <w:tcW w:w="2126" w:type="dxa"/>
          </w:tcPr>
          <w:p w:rsidR="00171723" w:rsidRPr="00373F5A" w:rsidRDefault="00171723" w:rsidP="006926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會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長</w:t>
            </w:r>
          </w:p>
        </w:tc>
        <w:tc>
          <w:tcPr>
            <w:tcW w:w="2552" w:type="dxa"/>
            <w:vMerge w:val="restart"/>
          </w:tcPr>
          <w:p w:rsidR="00171723" w:rsidRDefault="00171723" w:rsidP="003522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</w:p>
          <w:p w:rsidR="00171723" w:rsidRDefault="00171723" w:rsidP="003522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</w:p>
          <w:p w:rsidR="00171723" w:rsidRDefault="00171723" w:rsidP="003522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同上一堂課之教室</w:t>
            </w:r>
          </w:p>
          <w:p w:rsidR="00171723" w:rsidRPr="00373F5A" w:rsidRDefault="00171723" w:rsidP="006926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</w:t>
            </w:r>
          </w:p>
          <w:p w:rsidR="00171723" w:rsidRPr="00373F5A" w:rsidRDefault="00171723" w:rsidP="00352253">
            <w:pPr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2"/>
            <w:tcBorders>
              <w:right w:val="nil"/>
            </w:tcBorders>
          </w:tcPr>
          <w:p w:rsidR="00171723" w:rsidRPr="006579BC" w:rsidRDefault="00171723" w:rsidP="000F145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會長</w:t>
            </w:r>
            <w:r>
              <w:rPr>
                <w:rFonts w:ascii="標楷體" w:eastAsia="標楷體" w:hAnsi="標楷體"/>
              </w:rPr>
              <w:t xml:space="preserve"> CEP</w:t>
            </w:r>
            <w:r>
              <w:rPr>
                <w:rFonts w:ascii="標楷體" w:eastAsia="標楷體" w:hAnsi="標楷體" w:hint="eastAsia"/>
              </w:rPr>
              <w:t>解說</w:t>
            </w:r>
          </w:p>
        </w:tc>
        <w:tc>
          <w:tcPr>
            <w:tcW w:w="426" w:type="dxa"/>
            <w:tcBorders>
              <w:left w:val="nil"/>
            </w:tcBorders>
          </w:tcPr>
          <w:p w:rsidR="00171723" w:rsidRPr="00373F5A" w:rsidRDefault="00171723" w:rsidP="00352253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:rsidR="00171723" w:rsidRPr="00373F5A" w:rsidRDefault="00171723" w:rsidP="00D44C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</w:t>
            </w:r>
            <w:r>
              <w:rPr>
                <w:rFonts w:ascii="標楷體" w:eastAsia="標楷體" w:hAnsi="標楷體"/>
              </w:rPr>
              <w:t xml:space="preserve">: </w:t>
            </w:r>
            <w:r>
              <w:rPr>
                <w:rFonts w:ascii="標楷體" w:eastAsia="標楷體" w:hAnsi="標楷體" w:hint="eastAsia"/>
              </w:rPr>
              <w:t>游美娟</w:t>
            </w:r>
          </w:p>
        </w:tc>
        <w:tc>
          <w:tcPr>
            <w:tcW w:w="1843" w:type="dxa"/>
          </w:tcPr>
          <w:p w:rsidR="00171723" w:rsidRPr="00373F5A" w:rsidRDefault="00171723" w:rsidP="00EB08D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班導師</w:t>
            </w:r>
            <w:r>
              <w:rPr>
                <w:rFonts w:ascii="標楷體" w:eastAsia="標楷體" w:hAnsi="標楷體"/>
              </w:rPr>
              <w:t>:</w:t>
            </w:r>
            <w:r w:rsidRPr="00E124DB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李興國</w:t>
            </w:r>
          </w:p>
        </w:tc>
      </w:tr>
      <w:tr w:rsidR="00171723" w:rsidRPr="00373F5A" w:rsidTr="00C27490">
        <w:trPr>
          <w:trHeight w:val="240"/>
        </w:trPr>
        <w:tc>
          <w:tcPr>
            <w:tcW w:w="709" w:type="dxa"/>
            <w:vMerge/>
          </w:tcPr>
          <w:p w:rsidR="00171723" w:rsidRDefault="00171723" w:rsidP="00352253">
            <w:pPr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:rsidR="00171723" w:rsidRDefault="00171723" w:rsidP="00352253">
            <w:pPr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171723" w:rsidRDefault="00171723" w:rsidP="00D97B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區內閣、秘書、</w:t>
            </w:r>
          </w:p>
          <w:p w:rsidR="00171723" w:rsidRDefault="00171723" w:rsidP="00D97B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助理秘書</w:t>
            </w:r>
          </w:p>
        </w:tc>
        <w:tc>
          <w:tcPr>
            <w:tcW w:w="2552" w:type="dxa"/>
            <w:vMerge/>
          </w:tcPr>
          <w:p w:rsidR="00171723" w:rsidRDefault="00171723" w:rsidP="00352253">
            <w:pPr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2"/>
            <w:tcBorders>
              <w:right w:val="nil"/>
            </w:tcBorders>
          </w:tcPr>
          <w:p w:rsidR="00171723" w:rsidRDefault="00171723" w:rsidP="004806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My LCI</w:t>
            </w:r>
            <w:r>
              <w:rPr>
                <w:rFonts w:ascii="標楷體" w:eastAsia="標楷體" w:hAnsi="標楷體" w:hint="eastAsia"/>
              </w:rPr>
              <w:t>解說</w:t>
            </w:r>
          </w:p>
        </w:tc>
        <w:tc>
          <w:tcPr>
            <w:tcW w:w="426" w:type="dxa"/>
            <w:tcBorders>
              <w:left w:val="nil"/>
            </w:tcBorders>
          </w:tcPr>
          <w:p w:rsidR="00171723" w:rsidRPr="00373F5A" w:rsidRDefault="00171723" w:rsidP="00352253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:rsidR="00171723" w:rsidRDefault="00171723" w:rsidP="004806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</w:t>
            </w:r>
            <w:r>
              <w:rPr>
                <w:rFonts w:ascii="標楷體" w:eastAsia="標楷體" w:hAnsi="標楷體"/>
              </w:rPr>
              <w:t xml:space="preserve">: </w:t>
            </w:r>
            <w:r>
              <w:rPr>
                <w:rFonts w:ascii="標楷體" w:eastAsia="標楷體" w:hAnsi="標楷體" w:hint="eastAsia"/>
              </w:rPr>
              <w:t>羅仁宗</w:t>
            </w:r>
          </w:p>
        </w:tc>
        <w:tc>
          <w:tcPr>
            <w:tcW w:w="1843" w:type="dxa"/>
          </w:tcPr>
          <w:p w:rsidR="00171723" w:rsidRPr="00373F5A" w:rsidRDefault="00171723" w:rsidP="004806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班導師</w:t>
            </w:r>
            <w:r>
              <w:rPr>
                <w:rFonts w:ascii="標楷體" w:eastAsia="標楷體" w:hAnsi="標楷體"/>
              </w:rPr>
              <w:t>:</w:t>
            </w:r>
            <w:r w:rsidRPr="00373F5A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A4E09">
              <w:rPr>
                <w:rFonts w:ascii="標楷體" w:eastAsia="標楷體" w:hAnsi="標楷體" w:hint="eastAsia"/>
                <w:szCs w:val="24"/>
              </w:rPr>
              <w:t>張圳田</w:t>
            </w:r>
          </w:p>
        </w:tc>
      </w:tr>
      <w:tr w:rsidR="00171723" w:rsidRPr="00373F5A" w:rsidTr="00C27490">
        <w:trPr>
          <w:trHeight w:val="270"/>
        </w:trPr>
        <w:tc>
          <w:tcPr>
            <w:tcW w:w="709" w:type="dxa"/>
            <w:vMerge/>
          </w:tcPr>
          <w:p w:rsidR="00171723" w:rsidRDefault="00171723" w:rsidP="00352253">
            <w:pPr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:rsidR="00171723" w:rsidRDefault="00171723" w:rsidP="00352253">
            <w:pPr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171723" w:rsidRDefault="00171723" w:rsidP="006926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財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務</w:t>
            </w:r>
          </w:p>
        </w:tc>
        <w:tc>
          <w:tcPr>
            <w:tcW w:w="2552" w:type="dxa"/>
            <w:vMerge/>
          </w:tcPr>
          <w:p w:rsidR="00171723" w:rsidRDefault="00171723" w:rsidP="00352253">
            <w:pPr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2"/>
            <w:tcBorders>
              <w:right w:val="nil"/>
            </w:tcBorders>
          </w:tcPr>
          <w:p w:rsidR="00171723" w:rsidRDefault="00171723" w:rsidP="003522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財務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實務解說</w:t>
            </w:r>
          </w:p>
        </w:tc>
        <w:tc>
          <w:tcPr>
            <w:tcW w:w="426" w:type="dxa"/>
            <w:tcBorders>
              <w:left w:val="nil"/>
            </w:tcBorders>
          </w:tcPr>
          <w:p w:rsidR="00171723" w:rsidRPr="00AF0F4C" w:rsidRDefault="00171723" w:rsidP="00352253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693" w:type="dxa"/>
          </w:tcPr>
          <w:p w:rsidR="00171723" w:rsidRDefault="00171723" w:rsidP="00D44C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</w:t>
            </w:r>
            <w:r>
              <w:rPr>
                <w:rFonts w:ascii="標楷體" w:eastAsia="標楷體" w:hAnsi="標楷體"/>
              </w:rPr>
              <w:t xml:space="preserve">: </w:t>
            </w:r>
            <w:r>
              <w:rPr>
                <w:rFonts w:ascii="標楷體" w:eastAsia="標楷體" w:hAnsi="標楷體" w:hint="eastAsia"/>
              </w:rPr>
              <w:t>鄭炎輝</w:t>
            </w:r>
          </w:p>
        </w:tc>
        <w:tc>
          <w:tcPr>
            <w:tcW w:w="1843" w:type="dxa"/>
          </w:tcPr>
          <w:p w:rsidR="00171723" w:rsidRPr="00373F5A" w:rsidRDefault="00171723" w:rsidP="001B5EB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班導師</w:t>
            </w:r>
            <w:r>
              <w:rPr>
                <w:rFonts w:ascii="標楷體" w:eastAsia="標楷體" w:hAnsi="標楷體"/>
              </w:rPr>
              <w:t>:</w:t>
            </w:r>
            <w:r w:rsidRPr="00373F5A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張美串</w:t>
            </w:r>
          </w:p>
        </w:tc>
      </w:tr>
      <w:tr w:rsidR="00171723" w:rsidRPr="00373F5A" w:rsidTr="00C27490">
        <w:trPr>
          <w:trHeight w:val="285"/>
        </w:trPr>
        <w:tc>
          <w:tcPr>
            <w:tcW w:w="709" w:type="dxa"/>
            <w:vMerge/>
          </w:tcPr>
          <w:p w:rsidR="00171723" w:rsidRDefault="00171723" w:rsidP="00352253">
            <w:pPr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:rsidR="00171723" w:rsidRDefault="00171723" w:rsidP="00352253">
            <w:pPr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171723" w:rsidRDefault="00171723" w:rsidP="006926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總管、連絡</w:t>
            </w:r>
          </w:p>
        </w:tc>
        <w:tc>
          <w:tcPr>
            <w:tcW w:w="2552" w:type="dxa"/>
            <w:vMerge/>
          </w:tcPr>
          <w:p w:rsidR="00171723" w:rsidRDefault="00171723" w:rsidP="00352253">
            <w:pPr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2"/>
            <w:tcBorders>
              <w:right w:val="nil"/>
            </w:tcBorders>
          </w:tcPr>
          <w:p w:rsidR="00171723" w:rsidRDefault="00171723" w:rsidP="003522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總管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連絡實務解說</w:t>
            </w:r>
          </w:p>
        </w:tc>
        <w:tc>
          <w:tcPr>
            <w:tcW w:w="426" w:type="dxa"/>
            <w:tcBorders>
              <w:left w:val="nil"/>
            </w:tcBorders>
          </w:tcPr>
          <w:p w:rsidR="00171723" w:rsidRPr="00373F5A" w:rsidRDefault="00171723" w:rsidP="000F1455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:rsidR="00171723" w:rsidRDefault="00171723" w:rsidP="009A46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</w:t>
            </w:r>
            <w:r>
              <w:rPr>
                <w:rFonts w:ascii="標楷體" w:eastAsia="標楷體" w:hAnsi="標楷體"/>
              </w:rPr>
              <w:t xml:space="preserve">: </w:t>
            </w:r>
            <w:r>
              <w:rPr>
                <w:rFonts w:ascii="標楷體" w:eastAsia="標楷體" w:hAnsi="標楷體" w:hint="eastAsia"/>
              </w:rPr>
              <w:t>詹孟卿</w:t>
            </w:r>
          </w:p>
        </w:tc>
        <w:tc>
          <w:tcPr>
            <w:tcW w:w="1843" w:type="dxa"/>
          </w:tcPr>
          <w:p w:rsidR="00171723" w:rsidRPr="00373F5A" w:rsidRDefault="00171723" w:rsidP="001B5EB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班導師</w:t>
            </w:r>
            <w:r>
              <w:rPr>
                <w:rFonts w:ascii="標楷體" w:eastAsia="標楷體" w:hAnsi="標楷體"/>
              </w:rPr>
              <w:t>:</w:t>
            </w:r>
            <w:r w:rsidRPr="00373F5A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程久源</w:t>
            </w:r>
          </w:p>
        </w:tc>
      </w:tr>
      <w:tr w:rsidR="00171723" w:rsidRPr="00373F5A" w:rsidTr="00C27490">
        <w:trPr>
          <w:trHeight w:val="412"/>
        </w:trPr>
        <w:tc>
          <w:tcPr>
            <w:tcW w:w="709" w:type="dxa"/>
            <w:vMerge/>
          </w:tcPr>
          <w:p w:rsidR="00171723" w:rsidRDefault="00171723" w:rsidP="00352253">
            <w:pPr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:rsidR="00171723" w:rsidRDefault="00171723" w:rsidP="00352253">
            <w:pPr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171723" w:rsidRDefault="00171723" w:rsidP="002B20C2">
            <w:pPr>
              <w:ind w:firstLineChars="150" w:firstLine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專分區主席</w:t>
            </w:r>
          </w:p>
        </w:tc>
        <w:tc>
          <w:tcPr>
            <w:tcW w:w="2552" w:type="dxa"/>
            <w:vMerge/>
          </w:tcPr>
          <w:p w:rsidR="00171723" w:rsidRDefault="00171723" w:rsidP="00352253">
            <w:pPr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2"/>
            <w:tcBorders>
              <w:right w:val="nil"/>
            </w:tcBorders>
          </w:tcPr>
          <w:p w:rsidR="00171723" w:rsidRPr="00692668" w:rsidRDefault="00171723" w:rsidP="008B13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專分區主席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實務解說</w:t>
            </w:r>
          </w:p>
        </w:tc>
        <w:tc>
          <w:tcPr>
            <w:tcW w:w="426" w:type="dxa"/>
            <w:tcBorders>
              <w:left w:val="nil"/>
            </w:tcBorders>
          </w:tcPr>
          <w:p w:rsidR="00171723" w:rsidRDefault="00171723" w:rsidP="000F1455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:rsidR="00171723" w:rsidRPr="00AF0F4C" w:rsidRDefault="00171723" w:rsidP="00D44C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講師</w:t>
            </w:r>
            <w:r>
              <w:rPr>
                <w:rFonts w:ascii="標楷體" w:eastAsia="標楷體" w:hAnsi="標楷體"/>
              </w:rPr>
              <w:t xml:space="preserve">: </w:t>
            </w:r>
            <w:r>
              <w:rPr>
                <w:rFonts w:ascii="標楷體" w:eastAsia="標楷體" w:hAnsi="標楷體" w:hint="eastAsia"/>
              </w:rPr>
              <w:t>胡敏國</w:t>
            </w:r>
          </w:p>
        </w:tc>
        <w:tc>
          <w:tcPr>
            <w:tcW w:w="1843" w:type="dxa"/>
          </w:tcPr>
          <w:p w:rsidR="00171723" w:rsidRPr="00491F66" w:rsidRDefault="00171723" w:rsidP="00EB08DE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班導師</w:t>
            </w:r>
            <w:r>
              <w:rPr>
                <w:rFonts w:ascii="標楷體" w:eastAsia="標楷體" w:hAnsi="標楷體"/>
              </w:rPr>
              <w:t xml:space="preserve">: </w:t>
            </w:r>
            <w:r>
              <w:rPr>
                <w:rFonts w:ascii="標楷體" w:eastAsia="標楷體" w:hAnsi="標楷體" w:hint="eastAsia"/>
              </w:rPr>
              <w:t>張翰林</w:t>
            </w:r>
          </w:p>
        </w:tc>
      </w:tr>
      <w:tr w:rsidR="00171723" w:rsidRPr="00373F5A" w:rsidTr="00C27490">
        <w:trPr>
          <w:trHeight w:val="450"/>
        </w:trPr>
        <w:tc>
          <w:tcPr>
            <w:tcW w:w="709" w:type="dxa"/>
            <w:vMerge/>
          </w:tcPr>
          <w:p w:rsidR="00171723" w:rsidRPr="00373F5A" w:rsidRDefault="00171723" w:rsidP="00352253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171723" w:rsidRPr="00373F5A" w:rsidRDefault="00171723" w:rsidP="00AD38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16:40~17:00</w:t>
            </w:r>
          </w:p>
        </w:tc>
        <w:tc>
          <w:tcPr>
            <w:tcW w:w="12758" w:type="dxa"/>
            <w:gridSpan w:val="7"/>
          </w:tcPr>
          <w:p w:rsidR="00171723" w:rsidRPr="00173F8D" w:rsidRDefault="00171723" w:rsidP="00AD3841">
            <w:pPr>
              <w:ind w:firstLineChars="2000" w:firstLine="480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休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息</w:t>
            </w:r>
          </w:p>
        </w:tc>
      </w:tr>
      <w:tr w:rsidR="00171723" w:rsidRPr="00373F5A" w:rsidTr="005B6A07">
        <w:trPr>
          <w:trHeight w:val="503"/>
        </w:trPr>
        <w:tc>
          <w:tcPr>
            <w:tcW w:w="709" w:type="dxa"/>
            <w:vMerge/>
          </w:tcPr>
          <w:p w:rsidR="00171723" w:rsidRDefault="00171723" w:rsidP="00352253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171723" w:rsidRPr="00373F5A" w:rsidRDefault="00171723" w:rsidP="00AD38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17:00~18:00</w:t>
            </w:r>
          </w:p>
        </w:tc>
        <w:tc>
          <w:tcPr>
            <w:tcW w:w="2126" w:type="dxa"/>
          </w:tcPr>
          <w:p w:rsidR="00171723" w:rsidRPr="00373F5A" w:rsidRDefault="00171723" w:rsidP="003522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全體研習人員</w:t>
            </w:r>
          </w:p>
        </w:tc>
        <w:tc>
          <w:tcPr>
            <w:tcW w:w="2552" w:type="dxa"/>
          </w:tcPr>
          <w:p w:rsidR="00171723" w:rsidRPr="00373F5A" w:rsidRDefault="00171723" w:rsidP="004C114D">
            <w:pPr>
              <w:ind w:firstLineChars="46" w:firstLine="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板橋會館地下一樓</w:t>
            </w:r>
          </w:p>
        </w:tc>
        <w:tc>
          <w:tcPr>
            <w:tcW w:w="3544" w:type="dxa"/>
            <w:gridSpan w:val="3"/>
          </w:tcPr>
          <w:p w:rsidR="00171723" w:rsidRPr="00373F5A" w:rsidRDefault="00171723" w:rsidP="003522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獅子會的永續經營</w:t>
            </w:r>
          </w:p>
        </w:tc>
        <w:tc>
          <w:tcPr>
            <w:tcW w:w="2693" w:type="dxa"/>
          </w:tcPr>
          <w:p w:rsidR="00171723" w:rsidRPr="00373F5A" w:rsidRDefault="00171723" w:rsidP="007265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</w:t>
            </w:r>
            <w:r>
              <w:rPr>
                <w:rFonts w:ascii="標楷體" w:eastAsia="標楷體" w:hAnsi="標楷體"/>
              </w:rPr>
              <w:t>:</w:t>
            </w:r>
            <w:r w:rsidRPr="00373F5A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林齊國</w:t>
            </w:r>
          </w:p>
        </w:tc>
        <w:tc>
          <w:tcPr>
            <w:tcW w:w="1843" w:type="dxa"/>
          </w:tcPr>
          <w:p w:rsidR="00171723" w:rsidRPr="00373F5A" w:rsidRDefault="00171723" w:rsidP="005141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班導師</w:t>
            </w:r>
            <w:r>
              <w:rPr>
                <w:rFonts w:ascii="標楷體" w:eastAsia="標楷體" w:hAnsi="標楷體"/>
              </w:rPr>
              <w:t xml:space="preserve">: </w:t>
            </w:r>
            <w:r>
              <w:rPr>
                <w:rFonts w:ascii="標楷體" w:eastAsia="標楷體" w:hAnsi="標楷體" w:hint="eastAsia"/>
              </w:rPr>
              <w:t>陳西江</w:t>
            </w:r>
          </w:p>
        </w:tc>
      </w:tr>
      <w:tr w:rsidR="00171723" w:rsidRPr="00373F5A" w:rsidTr="00C27490">
        <w:trPr>
          <w:trHeight w:val="478"/>
        </w:trPr>
        <w:tc>
          <w:tcPr>
            <w:tcW w:w="709" w:type="dxa"/>
            <w:vMerge/>
          </w:tcPr>
          <w:p w:rsidR="00171723" w:rsidRPr="00373F5A" w:rsidRDefault="00171723" w:rsidP="00352253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 w:val="restart"/>
          </w:tcPr>
          <w:p w:rsidR="00171723" w:rsidRDefault="00171723" w:rsidP="002275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</w:p>
          <w:p w:rsidR="00171723" w:rsidRDefault="00171723" w:rsidP="002275EB">
            <w:pPr>
              <w:rPr>
                <w:rFonts w:ascii="標楷體" w:eastAsia="標楷體" w:hAnsi="標楷體"/>
              </w:rPr>
            </w:pPr>
          </w:p>
          <w:p w:rsidR="00171723" w:rsidRPr="002275EB" w:rsidRDefault="00171723" w:rsidP="00B30D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18:00~18:30</w:t>
            </w:r>
          </w:p>
        </w:tc>
        <w:tc>
          <w:tcPr>
            <w:tcW w:w="2126" w:type="dxa"/>
            <w:vMerge w:val="restart"/>
          </w:tcPr>
          <w:p w:rsidR="00171723" w:rsidRDefault="00171723" w:rsidP="002275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</w:p>
          <w:p w:rsidR="00171723" w:rsidRDefault="00171723" w:rsidP="002275EB">
            <w:pPr>
              <w:rPr>
                <w:rFonts w:ascii="標楷體" w:eastAsia="標楷體" w:hAnsi="標楷體"/>
              </w:rPr>
            </w:pPr>
          </w:p>
          <w:p w:rsidR="00171723" w:rsidRPr="002275EB" w:rsidRDefault="00171723" w:rsidP="00BC01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全體研習人員</w:t>
            </w:r>
          </w:p>
        </w:tc>
        <w:tc>
          <w:tcPr>
            <w:tcW w:w="2552" w:type="dxa"/>
            <w:vMerge w:val="restart"/>
          </w:tcPr>
          <w:p w:rsidR="00171723" w:rsidRDefault="00171723" w:rsidP="004B59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</w:t>
            </w:r>
          </w:p>
          <w:p w:rsidR="00171723" w:rsidRDefault="00171723" w:rsidP="00BC012E">
            <w:pPr>
              <w:ind w:firstLineChars="400" w:firstLine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</w:p>
          <w:p w:rsidR="00171723" w:rsidRDefault="00171723" w:rsidP="00D75F97">
            <w:pPr>
              <w:tabs>
                <w:tab w:val="left" w:pos="869"/>
              </w:tabs>
              <w:ind w:firstLineChars="50" w:firstLine="12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板橋會館地下一樓</w:t>
            </w:r>
          </w:p>
          <w:p w:rsidR="00171723" w:rsidRDefault="00171723" w:rsidP="00D75F97">
            <w:pPr>
              <w:tabs>
                <w:tab w:val="left" w:pos="869"/>
              </w:tabs>
              <w:ind w:firstLineChars="50" w:firstLine="120"/>
              <w:rPr>
                <w:rFonts w:ascii="標楷體" w:eastAsia="標楷體" w:hAnsi="標楷體" w:cs="標楷體"/>
              </w:rPr>
            </w:pPr>
          </w:p>
          <w:p w:rsidR="00171723" w:rsidRDefault="00171723" w:rsidP="00D75F97">
            <w:pPr>
              <w:tabs>
                <w:tab w:val="left" w:pos="869"/>
              </w:tabs>
              <w:ind w:firstLineChars="50" w:firstLine="120"/>
              <w:rPr>
                <w:rFonts w:ascii="標楷體" w:eastAsia="標楷體" w:hAnsi="標楷體" w:cs="標楷體"/>
              </w:rPr>
            </w:pPr>
          </w:p>
          <w:p w:rsidR="00171723" w:rsidRDefault="00171723" w:rsidP="00D75F97">
            <w:pPr>
              <w:tabs>
                <w:tab w:val="left" w:pos="869"/>
              </w:tabs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※全程電腦操作：</w:t>
            </w:r>
          </w:p>
          <w:p w:rsidR="00171723" w:rsidRPr="00BC012E" w:rsidRDefault="00171723" w:rsidP="001B5EB0">
            <w:pPr>
              <w:tabs>
                <w:tab w:val="left" w:pos="869"/>
              </w:tabs>
              <w:ind w:firstLineChars="150" w:firstLine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羅仁宗講師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4" w:type="dxa"/>
            <w:gridSpan w:val="3"/>
          </w:tcPr>
          <w:p w:rsidR="00171723" w:rsidRPr="004B5952" w:rsidRDefault="00171723" w:rsidP="004B5952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綜合討論主持人</w:t>
            </w:r>
          </w:p>
        </w:tc>
        <w:tc>
          <w:tcPr>
            <w:tcW w:w="2693" w:type="dxa"/>
          </w:tcPr>
          <w:p w:rsidR="00171723" w:rsidRDefault="00171723" w:rsidP="009A46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協調長：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廖有諒</w:t>
            </w:r>
          </w:p>
          <w:p w:rsidR="00171723" w:rsidRDefault="00171723" w:rsidP="002B20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長</w:t>
            </w:r>
            <w:r>
              <w:rPr>
                <w:rFonts w:ascii="標楷體" w:eastAsia="標楷體" w:hAnsi="標楷體"/>
              </w:rPr>
              <w:t xml:space="preserve"> : </w:t>
            </w:r>
            <w:r>
              <w:rPr>
                <w:rFonts w:ascii="標楷體" w:eastAsia="標楷體" w:hAnsi="標楷體" w:hint="eastAsia"/>
              </w:rPr>
              <w:t>陳西江</w:t>
            </w:r>
          </w:p>
        </w:tc>
        <w:tc>
          <w:tcPr>
            <w:tcW w:w="1843" w:type="dxa"/>
            <w:vMerge w:val="restart"/>
          </w:tcPr>
          <w:p w:rsidR="00171723" w:rsidRDefault="00171723" w:rsidP="008B2969">
            <w:pPr>
              <w:rPr>
                <w:rFonts w:ascii="標楷體" w:eastAsia="標楷體" w:hAnsi="標楷體"/>
                <w:szCs w:val="24"/>
              </w:rPr>
            </w:pPr>
          </w:p>
          <w:p w:rsidR="00171723" w:rsidRPr="00E124DB" w:rsidRDefault="00171723" w:rsidP="008B2969">
            <w:pPr>
              <w:rPr>
                <w:rFonts w:ascii="標楷體" w:eastAsia="標楷體" w:hAnsi="標楷體"/>
                <w:szCs w:val="24"/>
              </w:rPr>
            </w:pPr>
            <w:r w:rsidRPr="00E124DB">
              <w:rPr>
                <w:rFonts w:ascii="標楷體" w:eastAsia="標楷體" w:hAnsi="標楷體" w:hint="eastAsia"/>
                <w:szCs w:val="24"/>
              </w:rPr>
              <w:t>司儀</w:t>
            </w:r>
          </w:p>
          <w:p w:rsidR="00171723" w:rsidRPr="00E124DB" w:rsidRDefault="00171723" w:rsidP="008B2969">
            <w:pPr>
              <w:rPr>
                <w:rFonts w:ascii="標楷體" w:eastAsia="標楷體" w:hAnsi="標楷體"/>
                <w:szCs w:val="24"/>
              </w:rPr>
            </w:pPr>
            <w:r w:rsidRPr="00E124DB">
              <w:rPr>
                <w:rFonts w:ascii="標楷體" w:eastAsia="標楷體" w:hAnsi="標楷體" w:hint="eastAsia"/>
                <w:szCs w:val="24"/>
              </w:rPr>
              <w:t>執行秘書</w:t>
            </w:r>
            <w:r w:rsidRPr="00E124DB">
              <w:rPr>
                <w:rFonts w:ascii="標楷體" w:eastAsia="標楷體" w:hAnsi="標楷體"/>
                <w:szCs w:val="24"/>
              </w:rPr>
              <w:t>:</w:t>
            </w:r>
          </w:p>
          <w:p w:rsidR="00171723" w:rsidRDefault="00171723" w:rsidP="008B29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鄭瑞材</w:t>
            </w:r>
          </w:p>
        </w:tc>
      </w:tr>
      <w:tr w:rsidR="00171723" w:rsidRPr="00373F5A" w:rsidTr="00C27490">
        <w:trPr>
          <w:trHeight w:val="471"/>
        </w:trPr>
        <w:tc>
          <w:tcPr>
            <w:tcW w:w="709" w:type="dxa"/>
            <w:vMerge/>
          </w:tcPr>
          <w:p w:rsidR="00171723" w:rsidRPr="00373F5A" w:rsidRDefault="00171723" w:rsidP="00352253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:rsidR="00171723" w:rsidRDefault="00171723" w:rsidP="004B5952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</w:tcPr>
          <w:p w:rsidR="00171723" w:rsidRDefault="00171723" w:rsidP="004B5952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Merge/>
          </w:tcPr>
          <w:p w:rsidR="00171723" w:rsidRDefault="00171723" w:rsidP="004B5952">
            <w:pPr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3"/>
          </w:tcPr>
          <w:p w:rsidR="00171723" w:rsidRDefault="00171723" w:rsidP="009A46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結訓典禮</w:t>
            </w:r>
            <w:r>
              <w:rPr>
                <w:rFonts w:ascii="標楷體" w:eastAsia="標楷體" w:hAnsi="標楷體"/>
              </w:rPr>
              <w:t xml:space="preserve">: </w:t>
            </w:r>
            <w:r>
              <w:rPr>
                <w:rFonts w:ascii="標楷體" w:eastAsia="標楷體" w:hAnsi="標楷體" w:hint="eastAsia"/>
              </w:rPr>
              <w:t>周總監勝考致結訓詞</w:t>
            </w:r>
          </w:p>
        </w:tc>
        <w:tc>
          <w:tcPr>
            <w:tcW w:w="2693" w:type="dxa"/>
          </w:tcPr>
          <w:p w:rsidR="00171723" w:rsidRDefault="00171723" w:rsidP="004B59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監</w:t>
            </w:r>
            <w:r>
              <w:rPr>
                <w:rFonts w:ascii="標楷體" w:eastAsia="標楷體" w:hAnsi="標楷體"/>
              </w:rPr>
              <w:t xml:space="preserve"> : </w:t>
            </w:r>
            <w:r>
              <w:rPr>
                <w:rFonts w:ascii="標楷體" w:eastAsia="標楷體" w:hAnsi="標楷體" w:hint="eastAsia"/>
              </w:rPr>
              <w:t>周勝考</w:t>
            </w:r>
          </w:p>
        </w:tc>
        <w:tc>
          <w:tcPr>
            <w:tcW w:w="1843" w:type="dxa"/>
            <w:vMerge/>
          </w:tcPr>
          <w:p w:rsidR="00171723" w:rsidRDefault="00171723" w:rsidP="004B5952">
            <w:pPr>
              <w:rPr>
                <w:rFonts w:ascii="標楷體" w:eastAsia="標楷體" w:hAnsi="標楷體"/>
              </w:rPr>
            </w:pPr>
          </w:p>
        </w:tc>
      </w:tr>
      <w:tr w:rsidR="00171723" w:rsidRPr="00373F5A" w:rsidTr="00C27490">
        <w:trPr>
          <w:trHeight w:val="635"/>
        </w:trPr>
        <w:tc>
          <w:tcPr>
            <w:tcW w:w="709" w:type="dxa"/>
            <w:vMerge/>
          </w:tcPr>
          <w:p w:rsidR="00171723" w:rsidRPr="00373F5A" w:rsidRDefault="00171723" w:rsidP="00352253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:rsidR="00171723" w:rsidRDefault="00171723" w:rsidP="004B5952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</w:tcPr>
          <w:p w:rsidR="00171723" w:rsidRDefault="00171723" w:rsidP="004B5952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Merge/>
          </w:tcPr>
          <w:p w:rsidR="00171723" w:rsidRDefault="00171723" w:rsidP="004B5952">
            <w:pPr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3"/>
            <w:vMerge w:val="restart"/>
          </w:tcPr>
          <w:p w:rsidR="00171723" w:rsidRDefault="00171723" w:rsidP="004B5952">
            <w:pPr>
              <w:rPr>
                <w:rFonts w:ascii="標楷體" w:eastAsia="標楷體" w:hAnsi="標楷體"/>
              </w:rPr>
            </w:pPr>
          </w:p>
          <w:p w:rsidR="00171723" w:rsidRDefault="00171723" w:rsidP="004B59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頒發結訓證書</w:t>
            </w:r>
          </w:p>
        </w:tc>
        <w:tc>
          <w:tcPr>
            <w:tcW w:w="2693" w:type="dxa"/>
          </w:tcPr>
          <w:p w:rsidR="00171723" w:rsidRDefault="00171723" w:rsidP="00B30D50">
            <w:pPr>
              <w:rPr>
                <w:rFonts w:ascii="標楷體" w:eastAsia="標楷體" w:hAnsi="標楷體"/>
                <w:sz w:val="22"/>
              </w:rPr>
            </w:pPr>
            <w:r w:rsidRPr="00E20A0B">
              <w:rPr>
                <w:rFonts w:ascii="標楷體" w:eastAsia="標楷體" w:hAnsi="標楷體"/>
                <w:sz w:val="22"/>
              </w:rPr>
              <w:t>(201</w:t>
            </w:r>
            <w:r>
              <w:rPr>
                <w:rFonts w:ascii="標楷體" w:eastAsia="標楷體" w:hAnsi="標楷體"/>
                <w:sz w:val="22"/>
              </w:rPr>
              <w:t>5</w:t>
            </w:r>
            <w:r w:rsidRPr="00E20A0B">
              <w:rPr>
                <w:rFonts w:ascii="標楷體" w:eastAsia="標楷體" w:hAnsi="標楷體"/>
                <w:sz w:val="22"/>
              </w:rPr>
              <w:t>~201</w:t>
            </w:r>
            <w:r>
              <w:rPr>
                <w:rFonts w:ascii="標楷體" w:eastAsia="標楷體" w:hAnsi="標楷體"/>
                <w:sz w:val="22"/>
              </w:rPr>
              <w:t>6</w:t>
            </w:r>
            <w:r w:rsidRPr="00E20A0B">
              <w:rPr>
                <w:rFonts w:ascii="標楷體" w:eastAsia="標楷體" w:hAnsi="標楷體" w:hint="eastAsia"/>
                <w:sz w:val="22"/>
              </w:rPr>
              <w:t>總監當選人</w:t>
            </w:r>
            <w:r w:rsidRPr="00E20A0B">
              <w:rPr>
                <w:rFonts w:ascii="標楷體" w:eastAsia="標楷體" w:hAnsi="標楷體"/>
                <w:sz w:val="22"/>
              </w:rPr>
              <w:t>)</w:t>
            </w:r>
          </w:p>
          <w:p w:rsidR="00171723" w:rsidRPr="002275EB" w:rsidRDefault="00171723" w:rsidP="00B30D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第一副總監</w:t>
            </w:r>
            <w:r>
              <w:rPr>
                <w:rFonts w:ascii="標楷體" w:eastAsia="標楷體" w:hAnsi="標楷體"/>
              </w:rPr>
              <w:t>:</w:t>
            </w:r>
            <w:r w:rsidRPr="002275EB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何碧英</w:t>
            </w:r>
          </w:p>
        </w:tc>
        <w:tc>
          <w:tcPr>
            <w:tcW w:w="1843" w:type="dxa"/>
            <w:vMerge/>
          </w:tcPr>
          <w:p w:rsidR="00171723" w:rsidRDefault="00171723" w:rsidP="004B5952">
            <w:pPr>
              <w:rPr>
                <w:rFonts w:ascii="標楷體" w:eastAsia="標楷體" w:hAnsi="標楷體"/>
              </w:rPr>
            </w:pPr>
          </w:p>
        </w:tc>
      </w:tr>
      <w:tr w:rsidR="00171723" w:rsidRPr="00373F5A" w:rsidTr="00C27490">
        <w:trPr>
          <w:trHeight w:val="546"/>
        </w:trPr>
        <w:tc>
          <w:tcPr>
            <w:tcW w:w="709" w:type="dxa"/>
            <w:vMerge/>
          </w:tcPr>
          <w:p w:rsidR="00171723" w:rsidRPr="00373F5A" w:rsidRDefault="00171723" w:rsidP="00352253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:rsidR="00171723" w:rsidRDefault="00171723" w:rsidP="004B5952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</w:tcPr>
          <w:p w:rsidR="00171723" w:rsidRDefault="00171723" w:rsidP="004B5952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Merge/>
          </w:tcPr>
          <w:p w:rsidR="00171723" w:rsidRDefault="00171723" w:rsidP="004B5952">
            <w:pPr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3"/>
            <w:vMerge/>
          </w:tcPr>
          <w:p w:rsidR="00171723" w:rsidRPr="004B5952" w:rsidRDefault="00171723" w:rsidP="00B30D50">
            <w:pPr>
              <w:ind w:firstLineChars="50" w:firstLine="120"/>
              <w:rPr>
                <w:rFonts w:ascii="標楷體" w:eastAsia="標楷體" w:hAnsi="標楷體"/>
                <w:b/>
              </w:rPr>
            </w:pPr>
          </w:p>
        </w:tc>
        <w:tc>
          <w:tcPr>
            <w:tcW w:w="2693" w:type="dxa"/>
          </w:tcPr>
          <w:p w:rsidR="00171723" w:rsidRDefault="00171723" w:rsidP="004B59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第二副總監、區內閣、</w:t>
            </w:r>
          </w:p>
          <w:p w:rsidR="00171723" w:rsidRDefault="00171723" w:rsidP="004B59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講師團</w:t>
            </w:r>
          </w:p>
        </w:tc>
        <w:tc>
          <w:tcPr>
            <w:tcW w:w="1843" w:type="dxa"/>
            <w:vMerge/>
          </w:tcPr>
          <w:p w:rsidR="00171723" w:rsidRDefault="00171723" w:rsidP="004B5952">
            <w:pPr>
              <w:rPr>
                <w:rFonts w:ascii="標楷體" w:eastAsia="標楷體" w:hAnsi="標楷體"/>
              </w:rPr>
            </w:pPr>
          </w:p>
        </w:tc>
      </w:tr>
      <w:tr w:rsidR="00171723" w:rsidRPr="00373F5A" w:rsidTr="00C27490">
        <w:trPr>
          <w:trHeight w:val="336"/>
        </w:trPr>
        <w:tc>
          <w:tcPr>
            <w:tcW w:w="709" w:type="dxa"/>
            <w:vMerge/>
          </w:tcPr>
          <w:p w:rsidR="00171723" w:rsidRPr="00373F5A" w:rsidRDefault="00171723" w:rsidP="00352253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171723" w:rsidRDefault="00171723" w:rsidP="00B30D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18:30~20:00</w:t>
            </w:r>
          </w:p>
        </w:tc>
        <w:tc>
          <w:tcPr>
            <w:tcW w:w="2126" w:type="dxa"/>
          </w:tcPr>
          <w:p w:rsidR="00171723" w:rsidRDefault="00171723" w:rsidP="00E341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餐敘聯誼</w:t>
            </w:r>
          </w:p>
        </w:tc>
        <w:tc>
          <w:tcPr>
            <w:tcW w:w="2552" w:type="dxa"/>
          </w:tcPr>
          <w:p w:rsidR="00171723" w:rsidRDefault="00171723" w:rsidP="004B5952">
            <w:pPr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3"/>
          </w:tcPr>
          <w:p w:rsidR="00171723" w:rsidRDefault="00171723" w:rsidP="008B29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晚餐地點</w:t>
            </w:r>
            <w:r>
              <w:rPr>
                <w:rFonts w:ascii="標楷體" w:eastAsia="標楷體" w:hAnsi="標楷體"/>
              </w:rPr>
              <w:t>:</w:t>
            </w:r>
          </w:p>
          <w:p w:rsidR="00171723" w:rsidRPr="00E34164" w:rsidRDefault="00171723" w:rsidP="008B29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一樓餐廳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每桌坐滿十人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693" w:type="dxa"/>
          </w:tcPr>
          <w:p w:rsidR="00171723" w:rsidRDefault="00171723" w:rsidP="004B5952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171723" w:rsidRDefault="00171723" w:rsidP="008B29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行政秘書：</w:t>
            </w:r>
          </w:p>
          <w:p w:rsidR="00171723" w:rsidRDefault="00171723" w:rsidP="008B29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藍淑媛</w:t>
            </w:r>
          </w:p>
        </w:tc>
      </w:tr>
    </w:tbl>
    <w:p w:rsidR="00171723" w:rsidRPr="007A7FBA" w:rsidRDefault="00171723" w:rsidP="00E34164">
      <w:pPr>
        <w:rPr>
          <w:rFonts w:ascii="標楷體" w:eastAsia="標楷體" w:hAnsi="標楷體"/>
        </w:rPr>
      </w:pPr>
    </w:p>
    <w:sectPr w:rsidR="00171723" w:rsidRPr="007A7FBA" w:rsidSect="00D97BF4">
      <w:pgSz w:w="16838" w:h="11906" w:orient="landscape"/>
      <w:pgMar w:top="720" w:right="720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723" w:rsidRDefault="00171723" w:rsidP="00F72015">
      <w:r>
        <w:separator/>
      </w:r>
    </w:p>
  </w:endnote>
  <w:endnote w:type="continuationSeparator" w:id="0">
    <w:p w:rsidR="00171723" w:rsidRDefault="00171723" w:rsidP="00F72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723" w:rsidRDefault="00171723" w:rsidP="00F72015">
      <w:r>
        <w:separator/>
      </w:r>
    </w:p>
  </w:footnote>
  <w:footnote w:type="continuationSeparator" w:id="0">
    <w:p w:rsidR="00171723" w:rsidRDefault="00171723" w:rsidP="00F720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4E89"/>
    <w:rsid w:val="00012688"/>
    <w:rsid w:val="00036025"/>
    <w:rsid w:val="00042C1E"/>
    <w:rsid w:val="0005370C"/>
    <w:rsid w:val="0005681D"/>
    <w:rsid w:val="0007198D"/>
    <w:rsid w:val="000749CB"/>
    <w:rsid w:val="00081F3C"/>
    <w:rsid w:val="000850B5"/>
    <w:rsid w:val="000B392A"/>
    <w:rsid w:val="000B552F"/>
    <w:rsid w:val="000C22EF"/>
    <w:rsid w:val="000C3993"/>
    <w:rsid w:val="000D2099"/>
    <w:rsid w:val="000F1455"/>
    <w:rsid w:val="00102956"/>
    <w:rsid w:val="00106367"/>
    <w:rsid w:val="00134B94"/>
    <w:rsid w:val="0015418A"/>
    <w:rsid w:val="00157AD7"/>
    <w:rsid w:val="00171723"/>
    <w:rsid w:val="0017261A"/>
    <w:rsid w:val="00173F8D"/>
    <w:rsid w:val="001A3CEA"/>
    <w:rsid w:val="001B1325"/>
    <w:rsid w:val="001B5EB0"/>
    <w:rsid w:val="001C1666"/>
    <w:rsid w:val="001C4603"/>
    <w:rsid w:val="001C6238"/>
    <w:rsid w:val="001F2309"/>
    <w:rsid w:val="001F486A"/>
    <w:rsid w:val="00200F4D"/>
    <w:rsid w:val="00211463"/>
    <w:rsid w:val="00225A71"/>
    <w:rsid w:val="002275EB"/>
    <w:rsid w:val="00235F94"/>
    <w:rsid w:val="00271B42"/>
    <w:rsid w:val="00283F68"/>
    <w:rsid w:val="002864A9"/>
    <w:rsid w:val="002A2C78"/>
    <w:rsid w:val="002A496B"/>
    <w:rsid w:val="002B20C2"/>
    <w:rsid w:val="002C3E58"/>
    <w:rsid w:val="003056D2"/>
    <w:rsid w:val="00315AA0"/>
    <w:rsid w:val="00316B4E"/>
    <w:rsid w:val="003368F2"/>
    <w:rsid w:val="00352253"/>
    <w:rsid w:val="00362A7E"/>
    <w:rsid w:val="00373F5A"/>
    <w:rsid w:val="003861E4"/>
    <w:rsid w:val="003A6125"/>
    <w:rsid w:val="003C42AB"/>
    <w:rsid w:val="003C616D"/>
    <w:rsid w:val="003D46F1"/>
    <w:rsid w:val="003E7833"/>
    <w:rsid w:val="0044786C"/>
    <w:rsid w:val="0046054D"/>
    <w:rsid w:val="00473FC2"/>
    <w:rsid w:val="00480638"/>
    <w:rsid w:val="00491F66"/>
    <w:rsid w:val="004928E7"/>
    <w:rsid w:val="004953A8"/>
    <w:rsid w:val="004B4615"/>
    <w:rsid w:val="004B5952"/>
    <w:rsid w:val="004C114D"/>
    <w:rsid w:val="004C2287"/>
    <w:rsid w:val="004C3C16"/>
    <w:rsid w:val="004D2E5D"/>
    <w:rsid w:val="004D3A6E"/>
    <w:rsid w:val="004D411E"/>
    <w:rsid w:val="004D6604"/>
    <w:rsid w:val="004E4FF3"/>
    <w:rsid w:val="0050331D"/>
    <w:rsid w:val="00512A82"/>
    <w:rsid w:val="0051415C"/>
    <w:rsid w:val="0051506B"/>
    <w:rsid w:val="005421D0"/>
    <w:rsid w:val="005472A7"/>
    <w:rsid w:val="005539A0"/>
    <w:rsid w:val="00553CA8"/>
    <w:rsid w:val="00573795"/>
    <w:rsid w:val="005845F7"/>
    <w:rsid w:val="005919DF"/>
    <w:rsid w:val="0059590D"/>
    <w:rsid w:val="00595A95"/>
    <w:rsid w:val="00597958"/>
    <w:rsid w:val="005B2281"/>
    <w:rsid w:val="005B6A07"/>
    <w:rsid w:val="005C0312"/>
    <w:rsid w:val="005C1702"/>
    <w:rsid w:val="005C7EB6"/>
    <w:rsid w:val="005D2785"/>
    <w:rsid w:val="005E3CEC"/>
    <w:rsid w:val="005E77B4"/>
    <w:rsid w:val="006000DD"/>
    <w:rsid w:val="006518F1"/>
    <w:rsid w:val="006579BC"/>
    <w:rsid w:val="00664E89"/>
    <w:rsid w:val="00674B6E"/>
    <w:rsid w:val="006803CD"/>
    <w:rsid w:val="00682DA2"/>
    <w:rsid w:val="00684184"/>
    <w:rsid w:val="00692668"/>
    <w:rsid w:val="00693492"/>
    <w:rsid w:val="006C514C"/>
    <w:rsid w:val="006D028D"/>
    <w:rsid w:val="006D3CD5"/>
    <w:rsid w:val="006E4468"/>
    <w:rsid w:val="006F2DB5"/>
    <w:rsid w:val="006F701F"/>
    <w:rsid w:val="007246D3"/>
    <w:rsid w:val="00726524"/>
    <w:rsid w:val="007304FB"/>
    <w:rsid w:val="007321AE"/>
    <w:rsid w:val="00734A8B"/>
    <w:rsid w:val="007627FC"/>
    <w:rsid w:val="00772FEC"/>
    <w:rsid w:val="007736D7"/>
    <w:rsid w:val="00781A0D"/>
    <w:rsid w:val="00781AB5"/>
    <w:rsid w:val="007A7FBA"/>
    <w:rsid w:val="007B09D3"/>
    <w:rsid w:val="007C31B5"/>
    <w:rsid w:val="007D2208"/>
    <w:rsid w:val="00812269"/>
    <w:rsid w:val="00816CD2"/>
    <w:rsid w:val="0083125E"/>
    <w:rsid w:val="008347A0"/>
    <w:rsid w:val="00835001"/>
    <w:rsid w:val="008424BF"/>
    <w:rsid w:val="00843C99"/>
    <w:rsid w:val="00846392"/>
    <w:rsid w:val="0086016A"/>
    <w:rsid w:val="0087579A"/>
    <w:rsid w:val="008843AE"/>
    <w:rsid w:val="0088655B"/>
    <w:rsid w:val="008B13AA"/>
    <w:rsid w:val="008B2969"/>
    <w:rsid w:val="008C12CA"/>
    <w:rsid w:val="008C6E7D"/>
    <w:rsid w:val="008C74EA"/>
    <w:rsid w:val="008D0D1C"/>
    <w:rsid w:val="008D27A1"/>
    <w:rsid w:val="008D5B3B"/>
    <w:rsid w:val="008D6756"/>
    <w:rsid w:val="008E156C"/>
    <w:rsid w:val="008E55FD"/>
    <w:rsid w:val="008E64FB"/>
    <w:rsid w:val="008F1F73"/>
    <w:rsid w:val="00901362"/>
    <w:rsid w:val="00912FA9"/>
    <w:rsid w:val="0091408C"/>
    <w:rsid w:val="00920AF3"/>
    <w:rsid w:val="00960183"/>
    <w:rsid w:val="00976C08"/>
    <w:rsid w:val="0098124B"/>
    <w:rsid w:val="00994CA5"/>
    <w:rsid w:val="00995FB9"/>
    <w:rsid w:val="009A0A6A"/>
    <w:rsid w:val="009A46EC"/>
    <w:rsid w:val="009D0612"/>
    <w:rsid w:val="009E5496"/>
    <w:rsid w:val="00A019AC"/>
    <w:rsid w:val="00A05B85"/>
    <w:rsid w:val="00A20905"/>
    <w:rsid w:val="00A24C6D"/>
    <w:rsid w:val="00A44A40"/>
    <w:rsid w:val="00A563AE"/>
    <w:rsid w:val="00A6738E"/>
    <w:rsid w:val="00A67D7D"/>
    <w:rsid w:val="00A7629B"/>
    <w:rsid w:val="00A81D03"/>
    <w:rsid w:val="00A83629"/>
    <w:rsid w:val="00A84511"/>
    <w:rsid w:val="00A914C8"/>
    <w:rsid w:val="00AA3E6C"/>
    <w:rsid w:val="00AB2395"/>
    <w:rsid w:val="00AC1826"/>
    <w:rsid w:val="00AD3841"/>
    <w:rsid w:val="00AE1DC6"/>
    <w:rsid w:val="00AF0F4C"/>
    <w:rsid w:val="00AF3A36"/>
    <w:rsid w:val="00AF737A"/>
    <w:rsid w:val="00B03515"/>
    <w:rsid w:val="00B130C0"/>
    <w:rsid w:val="00B260A9"/>
    <w:rsid w:val="00B30D50"/>
    <w:rsid w:val="00B3678B"/>
    <w:rsid w:val="00B371F0"/>
    <w:rsid w:val="00B37C8C"/>
    <w:rsid w:val="00B42C1C"/>
    <w:rsid w:val="00B75244"/>
    <w:rsid w:val="00B77801"/>
    <w:rsid w:val="00BB65A9"/>
    <w:rsid w:val="00BC012E"/>
    <w:rsid w:val="00BD10C3"/>
    <w:rsid w:val="00BD5B78"/>
    <w:rsid w:val="00BE75D3"/>
    <w:rsid w:val="00C0635B"/>
    <w:rsid w:val="00C06775"/>
    <w:rsid w:val="00C11CFE"/>
    <w:rsid w:val="00C15CEE"/>
    <w:rsid w:val="00C27490"/>
    <w:rsid w:val="00C34288"/>
    <w:rsid w:val="00C63B5C"/>
    <w:rsid w:val="00C749EC"/>
    <w:rsid w:val="00C834FB"/>
    <w:rsid w:val="00CA0F1D"/>
    <w:rsid w:val="00CA12E8"/>
    <w:rsid w:val="00CA68D0"/>
    <w:rsid w:val="00CC4C3A"/>
    <w:rsid w:val="00CC7166"/>
    <w:rsid w:val="00CD2EB8"/>
    <w:rsid w:val="00CE1472"/>
    <w:rsid w:val="00CE41B0"/>
    <w:rsid w:val="00CE58CF"/>
    <w:rsid w:val="00CF1BCF"/>
    <w:rsid w:val="00CF7760"/>
    <w:rsid w:val="00D01219"/>
    <w:rsid w:val="00D02637"/>
    <w:rsid w:val="00D07C9C"/>
    <w:rsid w:val="00D12AAB"/>
    <w:rsid w:val="00D16638"/>
    <w:rsid w:val="00D26115"/>
    <w:rsid w:val="00D311DB"/>
    <w:rsid w:val="00D32504"/>
    <w:rsid w:val="00D32907"/>
    <w:rsid w:val="00D37CEB"/>
    <w:rsid w:val="00D44C4B"/>
    <w:rsid w:val="00D615A4"/>
    <w:rsid w:val="00D6436F"/>
    <w:rsid w:val="00D75F97"/>
    <w:rsid w:val="00D80505"/>
    <w:rsid w:val="00D81739"/>
    <w:rsid w:val="00D90683"/>
    <w:rsid w:val="00D92C78"/>
    <w:rsid w:val="00D96D93"/>
    <w:rsid w:val="00D97BF4"/>
    <w:rsid w:val="00DA1D1E"/>
    <w:rsid w:val="00DC77E2"/>
    <w:rsid w:val="00DE6A62"/>
    <w:rsid w:val="00DF728F"/>
    <w:rsid w:val="00E124DB"/>
    <w:rsid w:val="00E15B5C"/>
    <w:rsid w:val="00E20A0B"/>
    <w:rsid w:val="00E308DA"/>
    <w:rsid w:val="00E33E60"/>
    <w:rsid w:val="00E34164"/>
    <w:rsid w:val="00E34B7B"/>
    <w:rsid w:val="00E433FF"/>
    <w:rsid w:val="00E55601"/>
    <w:rsid w:val="00E633C8"/>
    <w:rsid w:val="00E839A7"/>
    <w:rsid w:val="00E939F4"/>
    <w:rsid w:val="00E958A9"/>
    <w:rsid w:val="00EA3A24"/>
    <w:rsid w:val="00EA5AD6"/>
    <w:rsid w:val="00EB08DE"/>
    <w:rsid w:val="00EB3109"/>
    <w:rsid w:val="00EC71F8"/>
    <w:rsid w:val="00F16783"/>
    <w:rsid w:val="00F4003B"/>
    <w:rsid w:val="00F60A5A"/>
    <w:rsid w:val="00F634F8"/>
    <w:rsid w:val="00F72015"/>
    <w:rsid w:val="00F75240"/>
    <w:rsid w:val="00F7569F"/>
    <w:rsid w:val="00F760B7"/>
    <w:rsid w:val="00F80AEF"/>
    <w:rsid w:val="00FA4E09"/>
    <w:rsid w:val="00FB3E1D"/>
    <w:rsid w:val="00FB47FB"/>
    <w:rsid w:val="00FC6234"/>
    <w:rsid w:val="00FF38BB"/>
    <w:rsid w:val="00FF6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C8C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72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72015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F72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72015"/>
    <w:rPr>
      <w:rFonts w:cs="Times New Roman"/>
      <w:sz w:val="20"/>
      <w:szCs w:val="20"/>
    </w:rPr>
  </w:style>
  <w:style w:type="character" w:styleId="Emphasis">
    <w:name w:val="Emphasis"/>
    <w:basedOn w:val="DefaultParagraphFont"/>
    <w:uiPriority w:val="99"/>
    <w:qFormat/>
    <w:locked/>
    <w:rsid w:val="005D2785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D80505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0505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282</Words>
  <Characters>1609</Characters>
  <Application>Microsoft Office Outlook</Application>
  <DocSecurity>0</DocSecurity>
  <Lines>0</Lines>
  <Paragraphs>0</Paragraphs>
  <ScaleCrop>false</ScaleCrop>
  <Company>永欣鋁業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國際獅子會300-B2區2012-2013年度領導幹部僻靜研習營 課程表</dc:title>
  <dc:subject/>
  <dc:creator>張總</dc:creator>
  <cp:keywords/>
  <dc:description/>
  <cp:lastModifiedBy>郭</cp:lastModifiedBy>
  <cp:revision>7</cp:revision>
  <cp:lastPrinted>2015-04-27T02:16:00Z</cp:lastPrinted>
  <dcterms:created xsi:type="dcterms:W3CDTF">2015-04-24T07:32:00Z</dcterms:created>
  <dcterms:modified xsi:type="dcterms:W3CDTF">2015-04-27T02:26:00Z</dcterms:modified>
</cp:coreProperties>
</file>